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9BD6D" w14:textId="1E8F7F68" w:rsidR="0010347B" w:rsidRDefault="0010347B" w:rsidP="0010347B">
      <w:pPr>
        <w:jc w:val="center"/>
        <w:rPr>
          <w:b/>
          <w:u w:val="single"/>
        </w:rPr>
      </w:pPr>
      <w:r w:rsidRPr="00D72B65">
        <w:rPr>
          <w:b/>
          <w:u w:val="single"/>
        </w:rPr>
        <w:t>FICHE DE CANDIDATURE LOCATAIRE</w:t>
      </w:r>
    </w:p>
    <w:p w14:paraId="75D071BE" w14:textId="77777777" w:rsidR="0010347B" w:rsidRDefault="0010347B" w:rsidP="0010347B">
      <w:pPr>
        <w:jc w:val="center"/>
        <w:rPr>
          <w:b/>
          <w:u w:val="single"/>
        </w:rPr>
      </w:pPr>
    </w:p>
    <w:p w14:paraId="652507A4" w14:textId="77777777" w:rsidR="0010347B" w:rsidRPr="0022406C" w:rsidRDefault="0010347B" w:rsidP="0010347B">
      <w:pPr>
        <w:jc w:val="center"/>
        <w:rPr>
          <w:b/>
          <w:sz w:val="18"/>
          <w:szCs w:val="18"/>
          <w:u w:val="single"/>
        </w:rPr>
      </w:pPr>
      <w:r w:rsidRPr="0022406C">
        <w:rPr>
          <w:b/>
          <w:sz w:val="18"/>
          <w:szCs w:val="18"/>
          <w:u w:val="single"/>
        </w:rPr>
        <w:t>Ce formulaire ne constitue pas un contrat et n’engage en rien le locataire, l’agence et le propriétaire du bien</w:t>
      </w:r>
    </w:p>
    <w:p w14:paraId="51AB6DFD" w14:textId="77777777" w:rsidR="0010347B" w:rsidRDefault="0010347B" w:rsidP="0010347B">
      <w:pPr>
        <w:rPr>
          <w:b/>
        </w:rPr>
      </w:pPr>
      <w:r w:rsidRPr="003063A6">
        <w:rPr>
          <w:b/>
        </w:rPr>
        <w:t xml:space="preserve">Bien pour lequel la candidature est déposée : </w:t>
      </w:r>
    </w:p>
    <w:p w14:paraId="14BFB17E" w14:textId="77777777" w:rsidR="0010347B" w:rsidRDefault="0010347B" w:rsidP="0010347B">
      <w:pPr>
        <w:rPr>
          <w:b/>
        </w:rPr>
      </w:pPr>
      <w:r>
        <w:rPr>
          <w:b/>
        </w:rPr>
        <w:t>………………………………………………………………………………………………………………………………………………………………</w:t>
      </w:r>
    </w:p>
    <w:p w14:paraId="58A300F5" w14:textId="5766906E" w:rsidR="0010347B" w:rsidRPr="00330BF7" w:rsidRDefault="0010347B" w:rsidP="0010347B">
      <w:pPr>
        <w:rPr>
          <w:b/>
        </w:rPr>
      </w:pPr>
      <w:r>
        <w:rPr>
          <w:b/>
        </w:rPr>
        <w:t>……………………………………………………………………………………………………………………………………………………………..</w:t>
      </w:r>
    </w:p>
    <w:p w14:paraId="0068A3CE" w14:textId="177EFA18" w:rsidR="0010347B" w:rsidRPr="00DF6F0E" w:rsidRDefault="0010347B" w:rsidP="0010347B">
      <w:pPr>
        <w:rPr>
          <w:b/>
        </w:rPr>
      </w:pPr>
      <w:r w:rsidRPr="00D72B65">
        <w:rPr>
          <w:b/>
        </w:rPr>
        <w:t>COORDONNEES</w:t>
      </w:r>
      <w:r>
        <w:rPr>
          <w:b/>
        </w:rPr>
        <w:t xml:space="preserve"> (</w:t>
      </w:r>
      <w:r w:rsidRPr="0010347B">
        <w:rPr>
          <w:b/>
        </w:rPr>
        <w:t>nécessaires pour établir le contrat et vérifier la capacité juridique de la personne)</w:t>
      </w:r>
      <w:r>
        <w:rPr>
          <w:b/>
        </w:rPr>
        <w:t> :</w:t>
      </w:r>
    </w:p>
    <w:tbl>
      <w:tblPr>
        <w:tblStyle w:val="Grilledutableau"/>
        <w:tblW w:w="0" w:type="auto"/>
        <w:tblInd w:w="-5" w:type="dxa"/>
        <w:tblLook w:val="04A0" w:firstRow="1" w:lastRow="0" w:firstColumn="1" w:lastColumn="0" w:noHBand="0" w:noVBand="1"/>
      </w:tblPr>
      <w:tblGrid>
        <w:gridCol w:w="3826"/>
        <w:gridCol w:w="2409"/>
        <w:gridCol w:w="2428"/>
      </w:tblGrid>
      <w:tr w:rsidR="0010347B" w14:paraId="4DD42181" w14:textId="77777777" w:rsidTr="00D13105">
        <w:trPr>
          <w:gridBefore w:val="1"/>
          <w:wBefore w:w="3982" w:type="dxa"/>
        </w:trPr>
        <w:tc>
          <w:tcPr>
            <w:tcW w:w="2532" w:type="dxa"/>
          </w:tcPr>
          <w:p w14:paraId="4960BF6C" w14:textId="77777777" w:rsidR="0010347B" w:rsidRDefault="0010347B" w:rsidP="00D13105">
            <w:pPr>
              <w:jc w:val="center"/>
            </w:pPr>
            <w:bookmarkStart w:id="0" w:name="_Hlk526255323"/>
            <w:r>
              <w:t>Candidat 1</w:t>
            </w:r>
          </w:p>
        </w:tc>
        <w:tc>
          <w:tcPr>
            <w:tcW w:w="2553" w:type="dxa"/>
          </w:tcPr>
          <w:p w14:paraId="1F9C64CF" w14:textId="77777777" w:rsidR="0010347B" w:rsidRDefault="0010347B" w:rsidP="00D13105">
            <w:pPr>
              <w:jc w:val="center"/>
            </w:pPr>
            <w:r>
              <w:t>Candidat 2</w:t>
            </w:r>
          </w:p>
        </w:tc>
      </w:tr>
      <w:bookmarkEnd w:id="0"/>
      <w:tr w:rsidR="0010347B" w14:paraId="52562384" w14:textId="77777777" w:rsidTr="00D13105">
        <w:tc>
          <w:tcPr>
            <w:tcW w:w="3982" w:type="dxa"/>
          </w:tcPr>
          <w:p w14:paraId="5E163691" w14:textId="77777777" w:rsidR="0010347B" w:rsidRPr="00CA6DBC" w:rsidRDefault="0010347B" w:rsidP="00D13105">
            <w:pPr>
              <w:rPr>
                <w:b/>
              </w:rPr>
            </w:pPr>
            <w:r w:rsidRPr="00CA6DBC">
              <w:rPr>
                <w:b/>
              </w:rPr>
              <w:t>Civilité (Madame/Monsieur)</w:t>
            </w:r>
          </w:p>
        </w:tc>
        <w:tc>
          <w:tcPr>
            <w:tcW w:w="2532" w:type="dxa"/>
          </w:tcPr>
          <w:p w14:paraId="15383750" w14:textId="77777777" w:rsidR="0010347B" w:rsidRDefault="0010347B" w:rsidP="00D13105"/>
        </w:tc>
        <w:tc>
          <w:tcPr>
            <w:tcW w:w="2553" w:type="dxa"/>
          </w:tcPr>
          <w:p w14:paraId="28AEBB5A" w14:textId="77777777" w:rsidR="0010347B" w:rsidRDefault="0010347B" w:rsidP="00D13105"/>
        </w:tc>
      </w:tr>
      <w:tr w:rsidR="0010347B" w14:paraId="1B1F4106" w14:textId="77777777" w:rsidTr="00D13105">
        <w:tc>
          <w:tcPr>
            <w:tcW w:w="3982" w:type="dxa"/>
          </w:tcPr>
          <w:p w14:paraId="4D9D6528" w14:textId="77777777" w:rsidR="0010347B" w:rsidRPr="00CA6DBC" w:rsidRDefault="0010347B" w:rsidP="00D13105">
            <w:pPr>
              <w:rPr>
                <w:b/>
              </w:rPr>
            </w:pPr>
            <w:r w:rsidRPr="00CA6DBC">
              <w:rPr>
                <w:b/>
              </w:rPr>
              <w:t>Nom (de jeune fille)</w:t>
            </w:r>
          </w:p>
        </w:tc>
        <w:tc>
          <w:tcPr>
            <w:tcW w:w="2532" w:type="dxa"/>
          </w:tcPr>
          <w:p w14:paraId="2A3E8015" w14:textId="77777777" w:rsidR="0010347B" w:rsidRDefault="0010347B" w:rsidP="00D13105"/>
        </w:tc>
        <w:tc>
          <w:tcPr>
            <w:tcW w:w="2553" w:type="dxa"/>
          </w:tcPr>
          <w:p w14:paraId="3AC46338" w14:textId="77777777" w:rsidR="0010347B" w:rsidRDefault="0010347B" w:rsidP="00D13105"/>
        </w:tc>
      </w:tr>
      <w:tr w:rsidR="0010347B" w14:paraId="0FD98F60" w14:textId="77777777" w:rsidTr="00D13105">
        <w:tc>
          <w:tcPr>
            <w:tcW w:w="3982" w:type="dxa"/>
          </w:tcPr>
          <w:p w14:paraId="190E4951" w14:textId="77777777" w:rsidR="0010347B" w:rsidRPr="00CA6DBC" w:rsidRDefault="0010347B" w:rsidP="00D13105">
            <w:pPr>
              <w:rPr>
                <w:b/>
              </w:rPr>
            </w:pPr>
            <w:r w:rsidRPr="00CA6DBC">
              <w:rPr>
                <w:b/>
              </w:rPr>
              <w:t>Prénoms</w:t>
            </w:r>
          </w:p>
        </w:tc>
        <w:tc>
          <w:tcPr>
            <w:tcW w:w="2532" w:type="dxa"/>
          </w:tcPr>
          <w:p w14:paraId="541F5C80" w14:textId="77777777" w:rsidR="0010347B" w:rsidRDefault="0010347B" w:rsidP="00D13105"/>
        </w:tc>
        <w:tc>
          <w:tcPr>
            <w:tcW w:w="2553" w:type="dxa"/>
          </w:tcPr>
          <w:p w14:paraId="522C7D8E" w14:textId="77777777" w:rsidR="0010347B" w:rsidRDefault="0010347B" w:rsidP="00D13105"/>
        </w:tc>
      </w:tr>
      <w:tr w:rsidR="0010347B" w14:paraId="0937B30B" w14:textId="77777777" w:rsidTr="00D13105">
        <w:tc>
          <w:tcPr>
            <w:tcW w:w="3982" w:type="dxa"/>
          </w:tcPr>
          <w:p w14:paraId="285E00BC" w14:textId="77777777" w:rsidR="0010347B" w:rsidRPr="00CA6DBC" w:rsidRDefault="0010347B" w:rsidP="00D13105">
            <w:pPr>
              <w:rPr>
                <w:b/>
              </w:rPr>
            </w:pPr>
            <w:r w:rsidRPr="00CA6DBC">
              <w:rPr>
                <w:b/>
              </w:rPr>
              <w:t>Date de naissance</w:t>
            </w:r>
          </w:p>
        </w:tc>
        <w:tc>
          <w:tcPr>
            <w:tcW w:w="2532" w:type="dxa"/>
          </w:tcPr>
          <w:p w14:paraId="394F023E" w14:textId="77777777" w:rsidR="0010347B" w:rsidRDefault="0010347B" w:rsidP="00D13105"/>
        </w:tc>
        <w:tc>
          <w:tcPr>
            <w:tcW w:w="2553" w:type="dxa"/>
          </w:tcPr>
          <w:p w14:paraId="2715C51D" w14:textId="77777777" w:rsidR="0010347B" w:rsidRDefault="0010347B" w:rsidP="00D13105"/>
        </w:tc>
      </w:tr>
      <w:tr w:rsidR="0010347B" w14:paraId="0D7F09C9" w14:textId="77777777" w:rsidTr="00D13105">
        <w:tc>
          <w:tcPr>
            <w:tcW w:w="3982" w:type="dxa"/>
          </w:tcPr>
          <w:p w14:paraId="38DC67BE" w14:textId="77777777" w:rsidR="0010347B" w:rsidRPr="00CA6DBC" w:rsidRDefault="0010347B" w:rsidP="00D13105">
            <w:pPr>
              <w:rPr>
                <w:b/>
              </w:rPr>
            </w:pPr>
            <w:r w:rsidRPr="00CA6DBC">
              <w:rPr>
                <w:b/>
              </w:rPr>
              <w:t>Adresse actuelle</w:t>
            </w:r>
          </w:p>
        </w:tc>
        <w:tc>
          <w:tcPr>
            <w:tcW w:w="2532" w:type="dxa"/>
          </w:tcPr>
          <w:p w14:paraId="7A84A715" w14:textId="77777777" w:rsidR="0010347B" w:rsidRDefault="0010347B" w:rsidP="00D13105"/>
        </w:tc>
        <w:tc>
          <w:tcPr>
            <w:tcW w:w="2553" w:type="dxa"/>
          </w:tcPr>
          <w:p w14:paraId="4E0AC046" w14:textId="77777777" w:rsidR="0010347B" w:rsidRDefault="0010347B" w:rsidP="00D13105"/>
        </w:tc>
      </w:tr>
      <w:tr w:rsidR="0010347B" w14:paraId="217BA29D" w14:textId="77777777" w:rsidTr="00D13105">
        <w:tc>
          <w:tcPr>
            <w:tcW w:w="3982" w:type="dxa"/>
          </w:tcPr>
          <w:p w14:paraId="5DA71B04" w14:textId="1062B5C6" w:rsidR="0010347B" w:rsidRPr="00CA6DBC" w:rsidRDefault="00D5643F" w:rsidP="00D13105">
            <w:pPr>
              <w:rPr>
                <w:b/>
              </w:rPr>
            </w:pPr>
            <w:proofErr w:type="gramStart"/>
            <w:r>
              <w:rPr>
                <w:b/>
              </w:rPr>
              <w:t>E</w:t>
            </w:r>
            <w:r w:rsidR="0010347B" w:rsidRPr="00CA6DBC">
              <w:rPr>
                <w:b/>
              </w:rPr>
              <w:t>-mail</w:t>
            </w:r>
            <w:proofErr w:type="gramEnd"/>
          </w:p>
        </w:tc>
        <w:tc>
          <w:tcPr>
            <w:tcW w:w="2532" w:type="dxa"/>
          </w:tcPr>
          <w:p w14:paraId="6EC44EBA" w14:textId="77777777" w:rsidR="0010347B" w:rsidRDefault="0010347B" w:rsidP="00D13105"/>
        </w:tc>
        <w:tc>
          <w:tcPr>
            <w:tcW w:w="2553" w:type="dxa"/>
          </w:tcPr>
          <w:p w14:paraId="7C0D3372" w14:textId="77777777" w:rsidR="0010347B" w:rsidRDefault="0010347B" w:rsidP="00D13105"/>
        </w:tc>
      </w:tr>
      <w:tr w:rsidR="0010347B" w14:paraId="7A925B69" w14:textId="77777777" w:rsidTr="00D13105">
        <w:tc>
          <w:tcPr>
            <w:tcW w:w="3982" w:type="dxa"/>
          </w:tcPr>
          <w:p w14:paraId="1F1A20CD" w14:textId="77777777" w:rsidR="0010347B" w:rsidRPr="00CA6DBC" w:rsidRDefault="0010347B" w:rsidP="00D13105">
            <w:pPr>
              <w:rPr>
                <w:b/>
              </w:rPr>
            </w:pPr>
            <w:r w:rsidRPr="00CA6DBC">
              <w:rPr>
                <w:b/>
              </w:rPr>
              <w:t>Numéro de téléphone</w:t>
            </w:r>
          </w:p>
        </w:tc>
        <w:tc>
          <w:tcPr>
            <w:tcW w:w="2532" w:type="dxa"/>
          </w:tcPr>
          <w:p w14:paraId="4869220D" w14:textId="77777777" w:rsidR="0010347B" w:rsidRDefault="0010347B" w:rsidP="00D13105"/>
        </w:tc>
        <w:tc>
          <w:tcPr>
            <w:tcW w:w="2553" w:type="dxa"/>
          </w:tcPr>
          <w:p w14:paraId="044C34CD" w14:textId="77777777" w:rsidR="0010347B" w:rsidRDefault="0010347B" w:rsidP="00D13105"/>
        </w:tc>
      </w:tr>
      <w:tr w:rsidR="0010347B" w14:paraId="34397A6F" w14:textId="77777777" w:rsidTr="00D13105">
        <w:tc>
          <w:tcPr>
            <w:tcW w:w="3982" w:type="dxa"/>
          </w:tcPr>
          <w:p w14:paraId="5BC9BB29" w14:textId="77777777" w:rsidR="0010347B" w:rsidRPr="00CA6DBC" w:rsidRDefault="0010347B" w:rsidP="00D13105">
            <w:pPr>
              <w:rPr>
                <w:b/>
              </w:rPr>
            </w:pPr>
            <w:r w:rsidRPr="00CA6DBC">
              <w:rPr>
                <w:b/>
              </w:rPr>
              <w:t>Numéro de GSM</w:t>
            </w:r>
          </w:p>
        </w:tc>
        <w:tc>
          <w:tcPr>
            <w:tcW w:w="2532" w:type="dxa"/>
          </w:tcPr>
          <w:p w14:paraId="651E0303" w14:textId="77777777" w:rsidR="0010347B" w:rsidRDefault="0010347B" w:rsidP="00D13105"/>
        </w:tc>
        <w:tc>
          <w:tcPr>
            <w:tcW w:w="2553" w:type="dxa"/>
          </w:tcPr>
          <w:p w14:paraId="4B66723D" w14:textId="77777777" w:rsidR="0010347B" w:rsidRDefault="0010347B" w:rsidP="00D13105"/>
        </w:tc>
      </w:tr>
      <w:tr w:rsidR="0010347B" w14:paraId="3A992B79" w14:textId="77777777" w:rsidTr="00D13105">
        <w:tc>
          <w:tcPr>
            <w:tcW w:w="3982" w:type="dxa"/>
          </w:tcPr>
          <w:p w14:paraId="1C1AB9DC" w14:textId="77777777" w:rsidR="0010347B" w:rsidRDefault="0010347B" w:rsidP="00D13105"/>
        </w:tc>
        <w:tc>
          <w:tcPr>
            <w:tcW w:w="2532" w:type="dxa"/>
          </w:tcPr>
          <w:p w14:paraId="4858F5FA" w14:textId="77777777" w:rsidR="0010347B" w:rsidRDefault="0010347B" w:rsidP="00D13105"/>
        </w:tc>
        <w:tc>
          <w:tcPr>
            <w:tcW w:w="2553" w:type="dxa"/>
          </w:tcPr>
          <w:p w14:paraId="17E1557C" w14:textId="77777777" w:rsidR="0010347B" w:rsidRDefault="0010347B" w:rsidP="00D13105"/>
        </w:tc>
      </w:tr>
    </w:tbl>
    <w:p w14:paraId="212587FE" w14:textId="77777777" w:rsidR="0010347B" w:rsidRDefault="0010347B" w:rsidP="0010347B"/>
    <w:p w14:paraId="37DED63E" w14:textId="03AA08FF" w:rsidR="0010347B" w:rsidRPr="00DF6F0E" w:rsidRDefault="0010347B" w:rsidP="0010347B">
      <w:pPr>
        <w:rPr>
          <w:b/>
        </w:rPr>
      </w:pPr>
      <w:r w:rsidRPr="00D72B65">
        <w:rPr>
          <w:b/>
        </w:rPr>
        <w:t>SITUATION FAMILIALE</w:t>
      </w:r>
      <w:r>
        <w:rPr>
          <w:b/>
        </w:rPr>
        <w:t xml:space="preserve"> (</w:t>
      </w:r>
      <w:r w:rsidRPr="0010347B">
        <w:rPr>
          <w:b/>
        </w:rPr>
        <w:t>nécessaire pour vérifier si le candidat peut signer seul le contrat ou pas et l’adéquation de l’immeuble avec le nombre de personnes)</w:t>
      </w:r>
      <w:r>
        <w:rPr>
          <w:b/>
        </w:rPr>
        <w:t> :</w:t>
      </w:r>
    </w:p>
    <w:tbl>
      <w:tblPr>
        <w:tblStyle w:val="Grilledutableau1"/>
        <w:tblW w:w="0" w:type="auto"/>
        <w:tblInd w:w="-5" w:type="dxa"/>
        <w:tblLook w:val="04A0" w:firstRow="1" w:lastRow="0" w:firstColumn="1" w:lastColumn="0" w:noHBand="0" w:noVBand="1"/>
      </w:tblPr>
      <w:tblGrid>
        <w:gridCol w:w="3813"/>
        <w:gridCol w:w="2415"/>
        <w:gridCol w:w="2435"/>
      </w:tblGrid>
      <w:tr w:rsidR="0010347B" w:rsidRPr="00822177" w14:paraId="311C99B4" w14:textId="77777777" w:rsidTr="00D13105">
        <w:trPr>
          <w:gridBefore w:val="1"/>
          <w:wBefore w:w="3982" w:type="dxa"/>
        </w:trPr>
        <w:tc>
          <w:tcPr>
            <w:tcW w:w="2532" w:type="dxa"/>
          </w:tcPr>
          <w:p w14:paraId="7ACDE07C" w14:textId="77777777" w:rsidR="0010347B" w:rsidRPr="00822177" w:rsidRDefault="0010347B" w:rsidP="00D13105">
            <w:pPr>
              <w:jc w:val="center"/>
            </w:pPr>
            <w:r>
              <w:t>Candidat 1</w:t>
            </w:r>
          </w:p>
        </w:tc>
        <w:tc>
          <w:tcPr>
            <w:tcW w:w="2553" w:type="dxa"/>
          </w:tcPr>
          <w:p w14:paraId="4729FEB1" w14:textId="77777777" w:rsidR="0010347B" w:rsidRPr="00822177" w:rsidRDefault="0010347B" w:rsidP="00D13105">
            <w:pPr>
              <w:jc w:val="center"/>
            </w:pPr>
            <w:r>
              <w:t>Candidat 2</w:t>
            </w:r>
          </w:p>
        </w:tc>
      </w:tr>
      <w:tr w:rsidR="0010347B" w:rsidRPr="00822177" w14:paraId="29C4C6D6" w14:textId="77777777" w:rsidTr="00D13105">
        <w:tc>
          <w:tcPr>
            <w:tcW w:w="3982" w:type="dxa"/>
          </w:tcPr>
          <w:p w14:paraId="31415A38" w14:textId="77777777" w:rsidR="0010347B" w:rsidRPr="00822177" w:rsidRDefault="0010347B" w:rsidP="00D13105">
            <w:r>
              <w:t>Vous êtes : Célibataire, cohabitant(e), marié(e), divorcé(e), séparé(e) de fait, veuf(</w:t>
            </w:r>
            <w:proofErr w:type="spellStart"/>
            <w:r>
              <w:t>ve</w:t>
            </w:r>
            <w:proofErr w:type="spellEnd"/>
            <w:r>
              <w:t>)</w:t>
            </w:r>
          </w:p>
        </w:tc>
        <w:tc>
          <w:tcPr>
            <w:tcW w:w="2532" w:type="dxa"/>
          </w:tcPr>
          <w:p w14:paraId="332EE94A" w14:textId="77777777" w:rsidR="0010347B" w:rsidRPr="00822177" w:rsidRDefault="0010347B" w:rsidP="00D13105"/>
        </w:tc>
        <w:tc>
          <w:tcPr>
            <w:tcW w:w="2553" w:type="dxa"/>
          </w:tcPr>
          <w:p w14:paraId="29B898A5" w14:textId="77777777" w:rsidR="0010347B" w:rsidRPr="00822177" w:rsidRDefault="0010347B" w:rsidP="00D13105"/>
        </w:tc>
      </w:tr>
      <w:tr w:rsidR="0010347B" w:rsidRPr="00822177" w14:paraId="4F877E92" w14:textId="77777777" w:rsidTr="00D13105">
        <w:tc>
          <w:tcPr>
            <w:tcW w:w="3982" w:type="dxa"/>
          </w:tcPr>
          <w:p w14:paraId="7D0CD1DC" w14:textId="77777777" w:rsidR="0010347B" w:rsidRPr="00822177" w:rsidRDefault="0010347B" w:rsidP="00D13105">
            <w:r>
              <w:t>Enfants à charge – si oui : combien</w:t>
            </w:r>
          </w:p>
        </w:tc>
        <w:tc>
          <w:tcPr>
            <w:tcW w:w="2532" w:type="dxa"/>
          </w:tcPr>
          <w:p w14:paraId="6FDBE81E" w14:textId="77777777" w:rsidR="0010347B" w:rsidRPr="00822177" w:rsidRDefault="0010347B" w:rsidP="00D13105"/>
        </w:tc>
        <w:tc>
          <w:tcPr>
            <w:tcW w:w="2553" w:type="dxa"/>
          </w:tcPr>
          <w:p w14:paraId="6264C932" w14:textId="77777777" w:rsidR="0010347B" w:rsidRPr="00822177" w:rsidRDefault="0010347B" w:rsidP="00D13105"/>
        </w:tc>
      </w:tr>
      <w:tr w:rsidR="0010347B" w:rsidRPr="00822177" w14:paraId="6D71328A" w14:textId="77777777" w:rsidTr="00D13105">
        <w:tc>
          <w:tcPr>
            <w:tcW w:w="3982" w:type="dxa"/>
          </w:tcPr>
          <w:p w14:paraId="1C0F871A" w14:textId="77777777" w:rsidR="0010347B" w:rsidRDefault="0010347B" w:rsidP="00D13105">
            <w:r>
              <w:t xml:space="preserve">Composition de famille </w:t>
            </w:r>
          </w:p>
          <w:p w14:paraId="1ABE9EAE" w14:textId="77777777" w:rsidR="0010347B" w:rsidRDefault="0010347B" w:rsidP="0010347B">
            <w:pPr>
              <w:pStyle w:val="Paragraphedeliste"/>
              <w:numPr>
                <w:ilvl w:val="0"/>
                <w:numId w:val="20"/>
              </w:numPr>
            </w:pPr>
            <w:r>
              <w:t>Nombre d’adultes</w:t>
            </w:r>
          </w:p>
          <w:p w14:paraId="1DDA2F76" w14:textId="77777777" w:rsidR="0010347B" w:rsidRDefault="0010347B" w:rsidP="0010347B">
            <w:pPr>
              <w:pStyle w:val="Paragraphedeliste"/>
              <w:numPr>
                <w:ilvl w:val="0"/>
                <w:numId w:val="20"/>
              </w:numPr>
            </w:pPr>
            <w:r>
              <w:t>Nombres d’enfants (+ âge)</w:t>
            </w:r>
          </w:p>
        </w:tc>
        <w:tc>
          <w:tcPr>
            <w:tcW w:w="2532" w:type="dxa"/>
          </w:tcPr>
          <w:p w14:paraId="565B88D3" w14:textId="77777777" w:rsidR="0010347B" w:rsidRPr="00822177" w:rsidRDefault="0010347B" w:rsidP="00D13105"/>
        </w:tc>
        <w:tc>
          <w:tcPr>
            <w:tcW w:w="2553" w:type="dxa"/>
          </w:tcPr>
          <w:p w14:paraId="109CE105" w14:textId="77777777" w:rsidR="0010347B" w:rsidRPr="00822177" w:rsidRDefault="0010347B" w:rsidP="00D13105"/>
        </w:tc>
      </w:tr>
    </w:tbl>
    <w:p w14:paraId="05919AC7" w14:textId="77777777" w:rsidR="0010347B" w:rsidRDefault="0010347B" w:rsidP="0010347B">
      <w:pPr>
        <w:rPr>
          <w:b/>
        </w:rPr>
      </w:pPr>
    </w:p>
    <w:p w14:paraId="59C405E4" w14:textId="77777777" w:rsidR="00D5643F" w:rsidRDefault="00D5643F" w:rsidP="0010347B">
      <w:pPr>
        <w:rPr>
          <w:b/>
        </w:rPr>
      </w:pPr>
    </w:p>
    <w:p w14:paraId="66687064" w14:textId="61CC790C" w:rsidR="00D5643F" w:rsidRDefault="00D5643F" w:rsidP="0010347B">
      <w:pPr>
        <w:rPr>
          <w:b/>
        </w:rPr>
      </w:pPr>
    </w:p>
    <w:p w14:paraId="7C4CA130" w14:textId="73D3EB8E" w:rsidR="00D5643F" w:rsidRDefault="00D5643F" w:rsidP="0010347B">
      <w:pPr>
        <w:rPr>
          <w:b/>
        </w:rPr>
      </w:pPr>
    </w:p>
    <w:p w14:paraId="2400A9A3" w14:textId="4878A037" w:rsidR="00D5643F" w:rsidRDefault="00D5643F" w:rsidP="0010347B">
      <w:pPr>
        <w:rPr>
          <w:b/>
        </w:rPr>
      </w:pPr>
    </w:p>
    <w:p w14:paraId="56A73B31" w14:textId="77777777" w:rsidR="00D5643F" w:rsidRDefault="00D5643F" w:rsidP="0010347B">
      <w:pPr>
        <w:rPr>
          <w:b/>
        </w:rPr>
      </w:pPr>
    </w:p>
    <w:p w14:paraId="3F903F7B" w14:textId="5022E999" w:rsidR="0010347B" w:rsidRPr="00FE58A3" w:rsidRDefault="0010347B" w:rsidP="0010347B">
      <w:pPr>
        <w:rPr>
          <w:b/>
        </w:rPr>
      </w:pPr>
      <w:r>
        <w:rPr>
          <w:b/>
        </w:rPr>
        <w:t>RESSOURCES</w:t>
      </w:r>
      <w:r w:rsidRPr="00FE58A3">
        <w:rPr>
          <w:b/>
        </w:rPr>
        <w:t xml:space="preserve"> MENSUEL</w:t>
      </w:r>
      <w:r>
        <w:rPr>
          <w:b/>
        </w:rPr>
        <w:t>LE</w:t>
      </w:r>
      <w:r w:rsidRPr="00FE58A3">
        <w:rPr>
          <w:b/>
        </w:rPr>
        <w:t>S</w:t>
      </w:r>
    </w:p>
    <w:tbl>
      <w:tblPr>
        <w:tblStyle w:val="Grilledutableau"/>
        <w:tblW w:w="0" w:type="auto"/>
        <w:tblInd w:w="-5" w:type="dxa"/>
        <w:tblLook w:val="04A0" w:firstRow="1" w:lastRow="0" w:firstColumn="1" w:lastColumn="0" w:noHBand="0" w:noVBand="1"/>
      </w:tblPr>
      <w:tblGrid>
        <w:gridCol w:w="3795"/>
        <w:gridCol w:w="2424"/>
        <w:gridCol w:w="2444"/>
      </w:tblGrid>
      <w:tr w:rsidR="0010347B" w14:paraId="289295A2" w14:textId="77777777" w:rsidTr="00D13105">
        <w:trPr>
          <w:gridBefore w:val="1"/>
          <w:wBefore w:w="3982" w:type="dxa"/>
        </w:trPr>
        <w:tc>
          <w:tcPr>
            <w:tcW w:w="2532" w:type="dxa"/>
          </w:tcPr>
          <w:p w14:paraId="1BE02B27" w14:textId="77777777" w:rsidR="0010347B" w:rsidRDefault="0010347B" w:rsidP="00D13105">
            <w:pPr>
              <w:jc w:val="center"/>
            </w:pPr>
            <w:r>
              <w:lastRenderedPageBreak/>
              <w:t>Candidat 1</w:t>
            </w:r>
          </w:p>
        </w:tc>
        <w:tc>
          <w:tcPr>
            <w:tcW w:w="2553" w:type="dxa"/>
          </w:tcPr>
          <w:p w14:paraId="01E42601" w14:textId="77777777" w:rsidR="0010347B" w:rsidRDefault="0010347B" w:rsidP="00D13105">
            <w:pPr>
              <w:jc w:val="center"/>
            </w:pPr>
            <w:r>
              <w:t>Candidat 2</w:t>
            </w:r>
          </w:p>
        </w:tc>
      </w:tr>
      <w:tr w:rsidR="0010347B" w14:paraId="43BB63FE" w14:textId="77777777" w:rsidTr="00D13105">
        <w:tc>
          <w:tcPr>
            <w:tcW w:w="3982" w:type="dxa"/>
          </w:tcPr>
          <w:p w14:paraId="1A833435" w14:textId="77777777" w:rsidR="0010347B" w:rsidRDefault="0010347B" w:rsidP="00D13105">
            <w:r>
              <w:t>Ressources nettes/mois</w:t>
            </w:r>
          </w:p>
        </w:tc>
        <w:tc>
          <w:tcPr>
            <w:tcW w:w="2532" w:type="dxa"/>
          </w:tcPr>
          <w:p w14:paraId="3676A341" w14:textId="77777777" w:rsidR="0010347B" w:rsidRDefault="0010347B" w:rsidP="00D13105"/>
        </w:tc>
        <w:tc>
          <w:tcPr>
            <w:tcW w:w="2553" w:type="dxa"/>
          </w:tcPr>
          <w:p w14:paraId="0061D1D4" w14:textId="77777777" w:rsidR="0010347B" w:rsidRDefault="0010347B" w:rsidP="00D13105"/>
        </w:tc>
      </w:tr>
      <w:tr w:rsidR="0010347B" w14:paraId="41267431" w14:textId="77777777" w:rsidTr="00D13105">
        <w:tc>
          <w:tcPr>
            <w:tcW w:w="3982" w:type="dxa"/>
          </w:tcPr>
          <w:p w14:paraId="06F7E709" w14:textId="77777777" w:rsidR="0010347B" w:rsidRDefault="0010347B" w:rsidP="00D13105">
            <w:r>
              <w:t>Allocations familiales</w:t>
            </w:r>
          </w:p>
        </w:tc>
        <w:tc>
          <w:tcPr>
            <w:tcW w:w="2532" w:type="dxa"/>
          </w:tcPr>
          <w:p w14:paraId="6F670B60" w14:textId="77777777" w:rsidR="0010347B" w:rsidRDefault="0010347B" w:rsidP="00D13105"/>
        </w:tc>
        <w:tc>
          <w:tcPr>
            <w:tcW w:w="2553" w:type="dxa"/>
          </w:tcPr>
          <w:p w14:paraId="5F2C4A2C" w14:textId="77777777" w:rsidR="0010347B" w:rsidRDefault="0010347B" w:rsidP="00D13105"/>
        </w:tc>
      </w:tr>
      <w:tr w:rsidR="0010347B" w14:paraId="17A6F23D" w14:textId="77777777" w:rsidTr="00D13105">
        <w:tc>
          <w:tcPr>
            <w:tcW w:w="3982" w:type="dxa"/>
          </w:tcPr>
          <w:p w14:paraId="7B445F74" w14:textId="77777777" w:rsidR="0010347B" w:rsidRDefault="0010347B" w:rsidP="00D13105">
            <w:r>
              <w:t>Pensions alimentaires perçues</w:t>
            </w:r>
          </w:p>
        </w:tc>
        <w:tc>
          <w:tcPr>
            <w:tcW w:w="2532" w:type="dxa"/>
          </w:tcPr>
          <w:p w14:paraId="090ED550" w14:textId="77777777" w:rsidR="0010347B" w:rsidRDefault="0010347B" w:rsidP="00D13105"/>
        </w:tc>
        <w:tc>
          <w:tcPr>
            <w:tcW w:w="2553" w:type="dxa"/>
          </w:tcPr>
          <w:p w14:paraId="191A0E65" w14:textId="77777777" w:rsidR="0010347B" w:rsidRDefault="0010347B" w:rsidP="00D13105"/>
        </w:tc>
      </w:tr>
      <w:tr w:rsidR="0010347B" w14:paraId="546A4F6F" w14:textId="77777777" w:rsidTr="00D13105">
        <w:tc>
          <w:tcPr>
            <w:tcW w:w="3982" w:type="dxa"/>
          </w:tcPr>
          <w:p w14:paraId="7AA7D4D0" w14:textId="77777777" w:rsidR="0010347B" w:rsidRDefault="0010347B" w:rsidP="00D13105">
            <w:r>
              <w:t xml:space="preserve">Autres ressources mensuelles </w:t>
            </w:r>
          </w:p>
        </w:tc>
        <w:tc>
          <w:tcPr>
            <w:tcW w:w="2532" w:type="dxa"/>
          </w:tcPr>
          <w:p w14:paraId="139C3AC8" w14:textId="77777777" w:rsidR="0010347B" w:rsidRDefault="0010347B" w:rsidP="00D13105"/>
        </w:tc>
        <w:tc>
          <w:tcPr>
            <w:tcW w:w="2553" w:type="dxa"/>
          </w:tcPr>
          <w:p w14:paraId="6B87D103" w14:textId="77777777" w:rsidR="0010347B" w:rsidRDefault="0010347B" w:rsidP="00D13105"/>
        </w:tc>
      </w:tr>
    </w:tbl>
    <w:p w14:paraId="0D762C2B" w14:textId="77777777" w:rsidR="0010347B" w:rsidRDefault="0010347B" w:rsidP="0010347B"/>
    <w:p w14:paraId="0989351B" w14:textId="77777777" w:rsidR="0010347B" w:rsidRPr="00D72B65" w:rsidRDefault="0010347B" w:rsidP="0010347B">
      <w:pPr>
        <w:rPr>
          <w:b/>
        </w:rPr>
      </w:pPr>
      <w:r w:rsidRPr="00D72B65">
        <w:rPr>
          <w:b/>
        </w:rPr>
        <w:t>DEPENSES MENSUELLES</w:t>
      </w:r>
    </w:p>
    <w:tbl>
      <w:tblPr>
        <w:tblStyle w:val="Grilledutableau"/>
        <w:tblW w:w="0" w:type="auto"/>
        <w:tblInd w:w="-5" w:type="dxa"/>
        <w:tblLook w:val="04A0" w:firstRow="1" w:lastRow="0" w:firstColumn="1" w:lastColumn="0" w:noHBand="0" w:noVBand="1"/>
      </w:tblPr>
      <w:tblGrid>
        <w:gridCol w:w="3797"/>
        <w:gridCol w:w="2423"/>
        <w:gridCol w:w="2443"/>
      </w:tblGrid>
      <w:tr w:rsidR="0010347B" w14:paraId="0BE90F3B" w14:textId="77777777" w:rsidTr="00D13105">
        <w:trPr>
          <w:gridBefore w:val="1"/>
          <w:wBefore w:w="3982" w:type="dxa"/>
        </w:trPr>
        <w:tc>
          <w:tcPr>
            <w:tcW w:w="2532" w:type="dxa"/>
          </w:tcPr>
          <w:p w14:paraId="6FC70B39" w14:textId="77777777" w:rsidR="0010347B" w:rsidRDefault="0010347B" w:rsidP="00D13105">
            <w:pPr>
              <w:jc w:val="center"/>
            </w:pPr>
            <w:r>
              <w:t>Candidat 1</w:t>
            </w:r>
          </w:p>
        </w:tc>
        <w:tc>
          <w:tcPr>
            <w:tcW w:w="2553" w:type="dxa"/>
          </w:tcPr>
          <w:p w14:paraId="42066F4F" w14:textId="77777777" w:rsidR="0010347B" w:rsidRDefault="0010347B" w:rsidP="00D13105">
            <w:pPr>
              <w:jc w:val="center"/>
            </w:pPr>
            <w:r>
              <w:t>Candidat 2</w:t>
            </w:r>
          </w:p>
        </w:tc>
      </w:tr>
      <w:tr w:rsidR="0010347B" w14:paraId="4A3FF5ED" w14:textId="77777777" w:rsidTr="00D13105">
        <w:tc>
          <w:tcPr>
            <w:tcW w:w="3982" w:type="dxa"/>
          </w:tcPr>
          <w:p w14:paraId="06FA02A2" w14:textId="77777777" w:rsidR="0010347B" w:rsidRDefault="0010347B" w:rsidP="00D13105">
            <w:r>
              <w:t>Loyer actuel</w:t>
            </w:r>
          </w:p>
        </w:tc>
        <w:tc>
          <w:tcPr>
            <w:tcW w:w="2532" w:type="dxa"/>
          </w:tcPr>
          <w:p w14:paraId="4043BD2B" w14:textId="77777777" w:rsidR="0010347B" w:rsidRDefault="0010347B" w:rsidP="00D13105"/>
        </w:tc>
        <w:tc>
          <w:tcPr>
            <w:tcW w:w="2553" w:type="dxa"/>
          </w:tcPr>
          <w:p w14:paraId="01BCFCEE" w14:textId="77777777" w:rsidR="0010347B" w:rsidRDefault="0010347B" w:rsidP="00D13105"/>
        </w:tc>
      </w:tr>
      <w:tr w:rsidR="0010347B" w14:paraId="0E997330" w14:textId="77777777" w:rsidTr="00D13105">
        <w:tc>
          <w:tcPr>
            <w:tcW w:w="3982" w:type="dxa"/>
          </w:tcPr>
          <w:p w14:paraId="12CA592C" w14:textId="77777777" w:rsidR="0010347B" w:rsidRDefault="0010347B" w:rsidP="00D13105">
            <w:r>
              <w:t>Emprunt hypothécaire</w:t>
            </w:r>
          </w:p>
        </w:tc>
        <w:tc>
          <w:tcPr>
            <w:tcW w:w="2532" w:type="dxa"/>
          </w:tcPr>
          <w:p w14:paraId="77CBAFD1" w14:textId="77777777" w:rsidR="0010347B" w:rsidRDefault="0010347B" w:rsidP="00D13105"/>
        </w:tc>
        <w:tc>
          <w:tcPr>
            <w:tcW w:w="2553" w:type="dxa"/>
          </w:tcPr>
          <w:p w14:paraId="5C24E607" w14:textId="77777777" w:rsidR="0010347B" w:rsidRDefault="0010347B" w:rsidP="00D13105"/>
        </w:tc>
      </w:tr>
      <w:tr w:rsidR="0010347B" w14:paraId="4CA24ACD" w14:textId="77777777" w:rsidTr="00D13105">
        <w:tc>
          <w:tcPr>
            <w:tcW w:w="3982" w:type="dxa"/>
          </w:tcPr>
          <w:p w14:paraId="2FE4A758" w14:textId="77777777" w:rsidR="0010347B" w:rsidRPr="00822177" w:rsidRDefault="0010347B" w:rsidP="00D13105">
            <w:pPr>
              <w:rPr>
                <w:color w:val="FF0000"/>
              </w:rPr>
            </w:pPr>
            <w:r>
              <w:t>Financement véhicule</w:t>
            </w:r>
          </w:p>
        </w:tc>
        <w:tc>
          <w:tcPr>
            <w:tcW w:w="2532" w:type="dxa"/>
          </w:tcPr>
          <w:p w14:paraId="71F4A991" w14:textId="77777777" w:rsidR="0010347B" w:rsidRDefault="0010347B" w:rsidP="00D13105"/>
        </w:tc>
        <w:tc>
          <w:tcPr>
            <w:tcW w:w="2553" w:type="dxa"/>
          </w:tcPr>
          <w:p w14:paraId="521A0E45" w14:textId="77777777" w:rsidR="0010347B" w:rsidRDefault="0010347B" w:rsidP="00D13105"/>
        </w:tc>
      </w:tr>
      <w:tr w:rsidR="0010347B" w14:paraId="6503494A" w14:textId="77777777" w:rsidTr="00D13105">
        <w:tc>
          <w:tcPr>
            <w:tcW w:w="3982" w:type="dxa"/>
          </w:tcPr>
          <w:p w14:paraId="091C7D3B" w14:textId="77777777" w:rsidR="0010347B" w:rsidRDefault="0010347B" w:rsidP="00D13105">
            <w:r>
              <w:t>Pension alimentaire à payer</w:t>
            </w:r>
          </w:p>
        </w:tc>
        <w:tc>
          <w:tcPr>
            <w:tcW w:w="2532" w:type="dxa"/>
          </w:tcPr>
          <w:p w14:paraId="24FD0359" w14:textId="77777777" w:rsidR="0010347B" w:rsidRDefault="0010347B" w:rsidP="00D13105"/>
        </w:tc>
        <w:tc>
          <w:tcPr>
            <w:tcW w:w="2553" w:type="dxa"/>
          </w:tcPr>
          <w:p w14:paraId="197628AE" w14:textId="77777777" w:rsidR="0010347B" w:rsidRDefault="0010347B" w:rsidP="00D13105"/>
        </w:tc>
      </w:tr>
      <w:tr w:rsidR="0010347B" w14:paraId="3D73C9D1" w14:textId="77777777" w:rsidTr="00D13105">
        <w:tc>
          <w:tcPr>
            <w:tcW w:w="3982" w:type="dxa"/>
          </w:tcPr>
          <w:p w14:paraId="4A1F90EC" w14:textId="77777777" w:rsidR="0010347B" w:rsidRDefault="0010347B" w:rsidP="00D13105">
            <w:r>
              <w:t>Montant total mensuel autre(s) prêt(s)</w:t>
            </w:r>
          </w:p>
        </w:tc>
        <w:tc>
          <w:tcPr>
            <w:tcW w:w="2532" w:type="dxa"/>
          </w:tcPr>
          <w:p w14:paraId="38077CEF" w14:textId="77777777" w:rsidR="0010347B" w:rsidRDefault="0010347B" w:rsidP="00D13105"/>
        </w:tc>
        <w:tc>
          <w:tcPr>
            <w:tcW w:w="2553" w:type="dxa"/>
          </w:tcPr>
          <w:p w14:paraId="1250B671" w14:textId="77777777" w:rsidR="0010347B" w:rsidRDefault="0010347B" w:rsidP="00D13105"/>
        </w:tc>
      </w:tr>
    </w:tbl>
    <w:p w14:paraId="1E123CAE" w14:textId="77777777" w:rsidR="0010347B" w:rsidRDefault="0010347B" w:rsidP="0010347B"/>
    <w:p w14:paraId="3CAEAC50" w14:textId="77777777" w:rsidR="0010347B" w:rsidRPr="00D72B65" w:rsidRDefault="0010347B" w:rsidP="0010347B">
      <w:pPr>
        <w:rPr>
          <w:b/>
        </w:rPr>
      </w:pPr>
      <w:r w:rsidRPr="00D72B65">
        <w:rPr>
          <w:b/>
        </w:rPr>
        <w:t>CAUTION SOLIDAIRE (éventuelle)</w:t>
      </w:r>
    </w:p>
    <w:tbl>
      <w:tblPr>
        <w:tblStyle w:val="Grilledutableau"/>
        <w:tblW w:w="0" w:type="auto"/>
        <w:tblLook w:val="04A0" w:firstRow="1" w:lastRow="0" w:firstColumn="1" w:lastColumn="0" w:noHBand="0" w:noVBand="1"/>
      </w:tblPr>
      <w:tblGrid>
        <w:gridCol w:w="3823"/>
        <w:gridCol w:w="2409"/>
        <w:gridCol w:w="2426"/>
      </w:tblGrid>
      <w:tr w:rsidR="0010347B" w14:paraId="5339F034" w14:textId="77777777" w:rsidTr="0010347B">
        <w:trPr>
          <w:trHeight w:val="322"/>
        </w:trPr>
        <w:tc>
          <w:tcPr>
            <w:tcW w:w="3823" w:type="dxa"/>
          </w:tcPr>
          <w:p w14:paraId="14154F62" w14:textId="77777777" w:rsidR="0010347B" w:rsidRDefault="0010347B" w:rsidP="00D13105"/>
        </w:tc>
        <w:tc>
          <w:tcPr>
            <w:tcW w:w="2409" w:type="dxa"/>
          </w:tcPr>
          <w:p w14:paraId="4155B3F9" w14:textId="3DB1FAAC" w:rsidR="0010347B" w:rsidRDefault="0010347B" w:rsidP="00D13105">
            <w:pPr>
              <w:jc w:val="center"/>
            </w:pPr>
            <w:r>
              <w:t>Caution 1</w:t>
            </w:r>
          </w:p>
        </w:tc>
        <w:tc>
          <w:tcPr>
            <w:tcW w:w="2426" w:type="dxa"/>
          </w:tcPr>
          <w:p w14:paraId="5AF06405" w14:textId="08D6917E" w:rsidR="0010347B" w:rsidRDefault="0010347B" w:rsidP="0010347B">
            <w:pPr>
              <w:jc w:val="center"/>
            </w:pPr>
            <w:r>
              <w:t>Caution 2</w:t>
            </w:r>
          </w:p>
        </w:tc>
      </w:tr>
      <w:tr w:rsidR="0010347B" w14:paraId="6994C6D9" w14:textId="77777777" w:rsidTr="0010347B">
        <w:tc>
          <w:tcPr>
            <w:tcW w:w="3823" w:type="dxa"/>
          </w:tcPr>
          <w:p w14:paraId="70C0D34E" w14:textId="77777777" w:rsidR="0010347B" w:rsidRDefault="0010347B" w:rsidP="00D13105">
            <w:r>
              <w:t>Civilité (Madame/Monsieur)</w:t>
            </w:r>
          </w:p>
        </w:tc>
        <w:tc>
          <w:tcPr>
            <w:tcW w:w="2409" w:type="dxa"/>
          </w:tcPr>
          <w:p w14:paraId="0AEFF9F4" w14:textId="77777777" w:rsidR="0010347B" w:rsidRDefault="0010347B" w:rsidP="00D13105"/>
        </w:tc>
        <w:tc>
          <w:tcPr>
            <w:tcW w:w="2426" w:type="dxa"/>
          </w:tcPr>
          <w:p w14:paraId="30773E10" w14:textId="0FE62396" w:rsidR="0010347B" w:rsidRDefault="0010347B" w:rsidP="00D13105"/>
        </w:tc>
      </w:tr>
      <w:tr w:rsidR="0010347B" w14:paraId="11E9931C" w14:textId="77777777" w:rsidTr="0010347B">
        <w:tc>
          <w:tcPr>
            <w:tcW w:w="3823" w:type="dxa"/>
          </w:tcPr>
          <w:p w14:paraId="0B9D6746" w14:textId="77777777" w:rsidR="0010347B" w:rsidRDefault="0010347B" w:rsidP="00D13105">
            <w:r>
              <w:t>Nom (nom de jeune fille)</w:t>
            </w:r>
          </w:p>
        </w:tc>
        <w:tc>
          <w:tcPr>
            <w:tcW w:w="2409" w:type="dxa"/>
          </w:tcPr>
          <w:p w14:paraId="52463CFA" w14:textId="77777777" w:rsidR="0010347B" w:rsidRDefault="0010347B" w:rsidP="00D13105"/>
        </w:tc>
        <w:tc>
          <w:tcPr>
            <w:tcW w:w="2426" w:type="dxa"/>
          </w:tcPr>
          <w:p w14:paraId="308FA63F" w14:textId="3354AB8E" w:rsidR="0010347B" w:rsidRDefault="0010347B" w:rsidP="00D13105"/>
        </w:tc>
      </w:tr>
      <w:tr w:rsidR="0010347B" w14:paraId="51010806" w14:textId="77777777" w:rsidTr="0010347B">
        <w:tc>
          <w:tcPr>
            <w:tcW w:w="3823" w:type="dxa"/>
          </w:tcPr>
          <w:p w14:paraId="48BD52F1" w14:textId="77777777" w:rsidR="0010347B" w:rsidRDefault="0010347B" w:rsidP="00D13105">
            <w:r>
              <w:t>Prénoms</w:t>
            </w:r>
          </w:p>
        </w:tc>
        <w:tc>
          <w:tcPr>
            <w:tcW w:w="2409" w:type="dxa"/>
          </w:tcPr>
          <w:p w14:paraId="2E39947D" w14:textId="77777777" w:rsidR="0010347B" w:rsidRDefault="0010347B" w:rsidP="00D13105"/>
        </w:tc>
        <w:tc>
          <w:tcPr>
            <w:tcW w:w="2426" w:type="dxa"/>
          </w:tcPr>
          <w:p w14:paraId="2223C31E" w14:textId="6B9E2D37" w:rsidR="0010347B" w:rsidRDefault="0010347B" w:rsidP="00D13105"/>
        </w:tc>
      </w:tr>
      <w:tr w:rsidR="0010347B" w14:paraId="3947C6D3" w14:textId="77777777" w:rsidTr="0010347B">
        <w:tc>
          <w:tcPr>
            <w:tcW w:w="3823" w:type="dxa"/>
          </w:tcPr>
          <w:p w14:paraId="2F9DBBE0" w14:textId="77777777" w:rsidR="0010347B" w:rsidRDefault="0010347B" w:rsidP="00D13105">
            <w:r>
              <w:t>Date et lieu de naissance</w:t>
            </w:r>
          </w:p>
        </w:tc>
        <w:tc>
          <w:tcPr>
            <w:tcW w:w="2409" w:type="dxa"/>
          </w:tcPr>
          <w:p w14:paraId="5AD6EF95" w14:textId="77777777" w:rsidR="0010347B" w:rsidRDefault="0010347B" w:rsidP="00D13105"/>
        </w:tc>
        <w:tc>
          <w:tcPr>
            <w:tcW w:w="2426" w:type="dxa"/>
          </w:tcPr>
          <w:p w14:paraId="513D5737" w14:textId="72023C79" w:rsidR="0010347B" w:rsidRDefault="0010347B" w:rsidP="00D13105"/>
        </w:tc>
      </w:tr>
      <w:tr w:rsidR="0010347B" w14:paraId="23F56FD8" w14:textId="77777777" w:rsidTr="0010347B">
        <w:tc>
          <w:tcPr>
            <w:tcW w:w="3823" w:type="dxa"/>
          </w:tcPr>
          <w:p w14:paraId="11A3716F" w14:textId="77777777" w:rsidR="0010347B" w:rsidRDefault="0010347B" w:rsidP="00D13105">
            <w:r>
              <w:t>Adresse</w:t>
            </w:r>
          </w:p>
        </w:tc>
        <w:tc>
          <w:tcPr>
            <w:tcW w:w="2409" w:type="dxa"/>
          </w:tcPr>
          <w:p w14:paraId="03406BBC" w14:textId="77777777" w:rsidR="0010347B" w:rsidRDefault="0010347B" w:rsidP="00D13105"/>
        </w:tc>
        <w:tc>
          <w:tcPr>
            <w:tcW w:w="2426" w:type="dxa"/>
          </w:tcPr>
          <w:p w14:paraId="46436E90" w14:textId="02B20A43" w:rsidR="0010347B" w:rsidRDefault="0010347B" w:rsidP="00D13105"/>
        </w:tc>
      </w:tr>
      <w:tr w:rsidR="0010347B" w14:paraId="22DC87FF" w14:textId="77777777" w:rsidTr="0010347B">
        <w:tc>
          <w:tcPr>
            <w:tcW w:w="3823" w:type="dxa"/>
          </w:tcPr>
          <w:p w14:paraId="19D069AB" w14:textId="08E50C30" w:rsidR="0010347B" w:rsidRDefault="0010347B" w:rsidP="00D13105">
            <w:r>
              <w:t>Adresse e-mail</w:t>
            </w:r>
          </w:p>
        </w:tc>
        <w:tc>
          <w:tcPr>
            <w:tcW w:w="2409" w:type="dxa"/>
          </w:tcPr>
          <w:p w14:paraId="79C7F095" w14:textId="77777777" w:rsidR="0010347B" w:rsidRDefault="0010347B" w:rsidP="00D13105"/>
        </w:tc>
        <w:tc>
          <w:tcPr>
            <w:tcW w:w="2426" w:type="dxa"/>
          </w:tcPr>
          <w:p w14:paraId="6B728170" w14:textId="5971B209" w:rsidR="0010347B" w:rsidRDefault="0010347B" w:rsidP="00D13105"/>
        </w:tc>
      </w:tr>
      <w:tr w:rsidR="0010347B" w14:paraId="2D119827" w14:textId="77777777" w:rsidTr="0010347B">
        <w:tc>
          <w:tcPr>
            <w:tcW w:w="3823" w:type="dxa"/>
          </w:tcPr>
          <w:p w14:paraId="015A011B" w14:textId="77777777" w:rsidR="0010347B" w:rsidRDefault="0010347B" w:rsidP="00D13105">
            <w:r>
              <w:t>Numéro de téléphone</w:t>
            </w:r>
          </w:p>
        </w:tc>
        <w:tc>
          <w:tcPr>
            <w:tcW w:w="2409" w:type="dxa"/>
          </w:tcPr>
          <w:p w14:paraId="7E816ED5" w14:textId="77777777" w:rsidR="0010347B" w:rsidRDefault="0010347B" w:rsidP="00D13105"/>
        </w:tc>
        <w:tc>
          <w:tcPr>
            <w:tcW w:w="2426" w:type="dxa"/>
          </w:tcPr>
          <w:p w14:paraId="74E91683" w14:textId="06657D38" w:rsidR="0010347B" w:rsidRDefault="0010347B" w:rsidP="00D13105"/>
        </w:tc>
      </w:tr>
      <w:tr w:rsidR="0010347B" w14:paraId="28E71AF0" w14:textId="77777777" w:rsidTr="0010347B">
        <w:tc>
          <w:tcPr>
            <w:tcW w:w="3823" w:type="dxa"/>
          </w:tcPr>
          <w:p w14:paraId="1706D93A" w14:textId="77777777" w:rsidR="0010347B" w:rsidRDefault="0010347B" w:rsidP="00D13105">
            <w:r>
              <w:t>Numéro de GSM</w:t>
            </w:r>
          </w:p>
        </w:tc>
        <w:tc>
          <w:tcPr>
            <w:tcW w:w="2409" w:type="dxa"/>
          </w:tcPr>
          <w:p w14:paraId="1A487626" w14:textId="77777777" w:rsidR="0010347B" w:rsidRDefault="0010347B" w:rsidP="00D13105"/>
        </w:tc>
        <w:tc>
          <w:tcPr>
            <w:tcW w:w="2426" w:type="dxa"/>
          </w:tcPr>
          <w:p w14:paraId="7CC83D5D" w14:textId="4685E900" w:rsidR="0010347B" w:rsidRDefault="0010347B" w:rsidP="00D13105"/>
        </w:tc>
      </w:tr>
      <w:tr w:rsidR="0010347B" w14:paraId="66C3EFB4" w14:textId="77777777" w:rsidTr="0010347B">
        <w:tc>
          <w:tcPr>
            <w:tcW w:w="3823" w:type="dxa"/>
          </w:tcPr>
          <w:p w14:paraId="4501304B" w14:textId="45A25099" w:rsidR="0010347B" w:rsidRDefault="0010347B" w:rsidP="00D13105">
            <w:r>
              <w:t>Ressources mensuelles nettes</w:t>
            </w:r>
          </w:p>
        </w:tc>
        <w:tc>
          <w:tcPr>
            <w:tcW w:w="2409" w:type="dxa"/>
          </w:tcPr>
          <w:p w14:paraId="5BE5E35D" w14:textId="77777777" w:rsidR="0010347B" w:rsidRDefault="0010347B" w:rsidP="00D13105"/>
        </w:tc>
        <w:tc>
          <w:tcPr>
            <w:tcW w:w="2426" w:type="dxa"/>
          </w:tcPr>
          <w:p w14:paraId="59A6958C" w14:textId="68E95EC7" w:rsidR="0010347B" w:rsidRDefault="0010347B" w:rsidP="00D13105"/>
        </w:tc>
      </w:tr>
      <w:tr w:rsidR="0010347B" w14:paraId="4EA4CFE0" w14:textId="77777777" w:rsidTr="0010347B">
        <w:tc>
          <w:tcPr>
            <w:tcW w:w="3823" w:type="dxa"/>
          </w:tcPr>
          <w:p w14:paraId="05CFB00D" w14:textId="77777777" w:rsidR="0010347B" w:rsidRDefault="0010347B" w:rsidP="00D13105">
            <w:r>
              <w:t>Montant mensuel total des dépenses</w:t>
            </w:r>
          </w:p>
        </w:tc>
        <w:tc>
          <w:tcPr>
            <w:tcW w:w="2409" w:type="dxa"/>
          </w:tcPr>
          <w:p w14:paraId="2E0AC66C" w14:textId="77777777" w:rsidR="0010347B" w:rsidRDefault="0010347B" w:rsidP="00D13105"/>
        </w:tc>
        <w:tc>
          <w:tcPr>
            <w:tcW w:w="2426" w:type="dxa"/>
          </w:tcPr>
          <w:p w14:paraId="0BA1862B" w14:textId="1D505648" w:rsidR="0010347B" w:rsidRDefault="0010347B" w:rsidP="00D13105"/>
        </w:tc>
      </w:tr>
    </w:tbl>
    <w:p w14:paraId="23C79D51" w14:textId="77777777" w:rsidR="0010347B" w:rsidRDefault="0010347B" w:rsidP="0010347B"/>
    <w:p w14:paraId="6966E15C" w14:textId="77777777" w:rsidR="0010347B" w:rsidRDefault="0010347B" w:rsidP="0010347B">
      <w:pPr>
        <w:rPr>
          <w:b/>
          <w:u w:val="single"/>
        </w:rPr>
      </w:pPr>
    </w:p>
    <w:p w14:paraId="7E580ACF" w14:textId="77777777" w:rsidR="0010347B" w:rsidRDefault="0010347B" w:rsidP="0010347B">
      <w:pPr>
        <w:rPr>
          <w:b/>
          <w:u w:val="single"/>
        </w:rPr>
      </w:pPr>
    </w:p>
    <w:p w14:paraId="29A22007" w14:textId="77777777" w:rsidR="0010347B" w:rsidRDefault="0010347B" w:rsidP="0010347B">
      <w:pPr>
        <w:rPr>
          <w:b/>
          <w:u w:val="single"/>
        </w:rPr>
      </w:pPr>
    </w:p>
    <w:p w14:paraId="3FFDDD5F" w14:textId="77777777" w:rsidR="0010347B" w:rsidRDefault="0010347B" w:rsidP="0010347B">
      <w:pPr>
        <w:rPr>
          <w:b/>
          <w:u w:val="single"/>
        </w:rPr>
      </w:pPr>
    </w:p>
    <w:p w14:paraId="04F3456B" w14:textId="68969F24" w:rsidR="0010347B" w:rsidRDefault="0010347B" w:rsidP="0010347B">
      <w:pPr>
        <w:rPr>
          <w:b/>
          <w:u w:val="single"/>
        </w:rPr>
      </w:pPr>
    </w:p>
    <w:p w14:paraId="756407D5" w14:textId="198D7BD4" w:rsidR="00D5643F" w:rsidRDefault="00D5643F" w:rsidP="0010347B">
      <w:pPr>
        <w:rPr>
          <w:b/>
          <w:u w:val="single"/>
        </w:rPr>
      </w:pPr>
    </w:p>
    <w:p w14:paraId="63D43AD2" w14:textId="5FE17D14" w:rsidR="00D5643F" w:rsidRDefault="00D5643F" w:rsidP="0010347B">
      <w:pPr>
        <w:rPr>
          <w:b/>
          <w:u w:val="single"/>
        </w:rPr>
      </w:pPr>
    </w:p>
    <w:p w14:paraId="68884C98" w14:textId="77777777" w:rsidR="00D5643F" w:rsidRDefault="00D5643F" w:rsidP="0010347B">
      <w:pPr>
        <w:rPr>
          <w:b/>
          <w:u w:val="single"/>
        </w:rPr>
      </w:pPr>
    </w:p>
    <w:p w14:paraId="2E50D8EE" w14:textId="77777777" w:rsidR="0010347B" w:rsidRDefault="0010347B" w:rsidP="0010347B">
      <w:pPr>
        <w:rPr>
          <w:b/>
          <w:u w:val="single"/>
        </w:rPr>
      </w:pPr>
    </w:p>
    <w:p w14:paraId="35CC233E" w14:textId="77777777" w:rsidR="00B06F2D" w:rsidRPr="003A3B4C" w:rsidRDefault="00B06F2D" w:rsidP="00B06F2D">
      <w:pPr>
        <w:rPr>
          <w:b/>
          <w:u w:val="single"/>
        </w:rPr>
      </w:pPr>
      <w:r w:rsidRPr="003A3B4C">
        <w:rPr>
          <w:b/>
          <w:u w:val="single"/>
        </w:rPr>
        <w:lastRenderedPageBreak/>
        <w:t>Éléments importants :</w:t>
      </w:r>
    </w:p>
    <w:p w14:paraId="7370D85D" w14:textId="59799428" w:rsidR="00B06F2D" w:rsidRPr="00396663" w:rsidRDefault="00B06F2D" w:rsidP="00B06F2D">
      <w:pPr>
        <w:jc w:val="both"/>
        <w:rPr>
          <w:b/>
          <w:i/>
          <w:sz w:val="18"/>
          <w:szCs w:val="18"/>
        </w:rPr>
      </w:pPr>
      <w:r w:rsidRPr="00396663">
        <w:rPr>
          <w:b/>
          <w:i/>
          <w:sz w:val="18"/>
          <w:szCs w:val="18"/>
        </w:rPr>
        <w:t xml:space="preserve">Les présentes données sont récoltées dans le respect du R.G.P.D, des obligations liées à la prévention du blanchiment et des dispositions anti-discrimination.  Les données communiquées le sont dans l’unique finalité de présenter et proposer un dossier complet au bailleur afin qu’il puisse apprécier votre candidature. En cas d’acceptation, elles peuvent être transmises aux tiers qui doivent intervenir directement ou indirectement dans le déroulement de la location (expert, </w:t>
      </w:r>
      <w:proofErr w:type="gramStart"/>
      <w:r w:rsidRPr="00396663">
        <w:rPr>
          <w:b/>
          <w:i/>
          <w:sz w:val="18"/>
          <w:szCs w:val="18"/>
        </w:rPr>
        <w:t>administration,…</w:t>
      </w:r>
      <w:proofErr w:type="gramEnd"/>
      <w:r w:rsidRPr="00396663">
        <w:rPr>
          <w:b/>
          <w:i/>
          <w:sz w:val="18"/>
          <w:szCs w:val="18"/>
        </w:rPr>
        <w:t xml:space="preserve">).  Dans l’éventualité où ladite candidature ne serait pas retenue par le propriétaire, vous marquez accord pour que les informations transmises soient utilisées ultérieurement par l’agence pour vous informer de biens susceptibles de vous intéresser. Toutes les informations utiles sur la conservation, le droit d’accès, de rectification, d’effacement, de regard, de correction, de portabilité &amp; de modification des données personnelles confiées peuvent être consultées à l’adresse suivante : </w:t>
      </w:r>
      <w:r w:rsidR="00816443" w:rsidRPr="00816443">
        <w:rPr>
          <w:color w:val="FF0000"/>
        </w:rPr>
        <w:t>www.esser.immo</w:t>
      </w:r>
      <w:r w:rsidRPr="00816443">
        <w:rPr>
          <w:b/>
          <w:i/>
          <w:color w:val="FF0000"/>
          <w:sz w:val="18"/>
          <w:szCs w:val="18"/>
        </w:rPr>
        <w:t xml:space="preserve"> </w:t>
      </w:r>
      <w:r w:rsidRPr="00396663">
        <w:rPr>
          <w:b/>
          <w:i/>
          <w:sz w:val="18"/>
          <w:szCs w:val="18"/>
        </w:rPr>
        <w:t>ou obtenues sur simple demande en format papier. Dans l’éventualité où ladite candidature ne serait pas retenue par le propriétaire, les informations transmises ne seront pas utilisées ultérieurement et les copies de vos documents vous seront restituées sur simple demande.</w:t>
      </w:r>
    </w:p>
    <w:p w14:paraId="4B2955A1" w14:textId="77777777" w:rsidR="00B06F2D" w:rsidRDefault="00B06F2D" w:rsidP="00B06F2D">
      <w:pPr>
        <w:jc w:val="both"/>
        <w:rPr>
          <w:b/>
          <w:i/>
          <w:sz w:val="18"/>
          <w:szCs w:val="18"/>
        </w:rPr>
      </w:pPr>
      <w:r w:rsidRPr="003A3B4C">
        <w:rPr>
          <w:b/>
          <w:i/>
          <w:sz w:val="18"/>
          <w:szCs w:val="18"/>
        </w:rPr>
        <w:t>Dans le cadre du respect de la loi anti-discrimination, le choix d’un candidat locataire ne peut être fondé sur des critères liés au sexe, à la nationalité, à l’origine, à la couleur de peau, l’état civil, la langue, l’âge, l’origine des revenus….  Cependant, certaines de ces informations (comme l’état civil) sont indispensables et aucune d’elles ne constitue un critère d’exclusion.  La présentation d’un candidat sera faite sans tenir compte de critères discriminants mais principalement sur la compatibilité de la situation du candidat avec le bien dont il envisage l’occupation.  L’examen de la solvabilité du candidat sera réalisé sur l’ensemble des revenus et garanties qu’il propose.</w:t>
      </w:r>
    </w:p>
    <w:p w14:paraId="0BC6E66C" w14:textId="77777777" w:rsidR="00B06F2D" w:rsidRPr="003063A6" w:rsidRDefault="00B06F2D" w:rsidP="00B06F2D">
      <w:pPr>
        <w:jc w:val="both"/>
        <w:rPr>
          <w:b/>
          <w:u w:val="single"/>
        </w:rPr>
      </w:pPr>
      <w:r w:rsidRPr="003063A6">
        <w:rPr>
          <w:b/>
          <w:u w:val="single"/>
        </w:rPr>
        <w:t>Documents et justificatifs</w:t>
      </w:r>
    </w:p>
    <w:p w14:paraId="6882640C" w14:textId="77777777" w:rsidR="00B06F2D" w:rsidRPr="003A3B4C" w:rsidRDefault="00B06F2D" w:rsidP="00B06F2D">
      <w:pPr>
        <w:pStyle w:val="Paragraphedeliste"/>
        <w:numPr>
          <w:ilvl w:val="0"/>
          <w:numId w:val="20"/>
        </w:numPr>
        <w:spacing w:after="160" w:line="259" w:lineRule="auto"/>
        <w:jc w:val="both"/>
        <w:rPr>
          <w:b/>
        </w:rPr>
      </w:pPr>
      <w:r>
        <w:t>Copie carte(s) d’identité</w:t>
      </w:r>
    </w:p>
    <w:p w14:paraId="6D44FDA5" w14:textId="77777777" w:rsidR="00B06F2D" w:rsidRPr="00D63C1A" w:rsidRDefault="00B06F2D" w:rsidP="00B06F2D">
      <w:pPr>
        <w:pStyle w:val="Paragraphedeliste"/>
        <w:numPr>
          <w:ilvl w:val="0"/>
          <w:numId w:val="20"/>
        </w:numPr>
        <w:spacing w:after="160" w:line="259" w:lineRule="auto"/>
        <w:jc w:val="both"/>
        <w:rPr>
          <w:b/>
        </w:rPr>
      </w:pPr>
      <w:r>
        <w:t>Copie de la preuve des ressources renseignées</w:t>
      </w:r>
    </w:p>
    <w:p w14:paraId="0AC38241" w14:textId="77777777" w:rsidR="00B06F2D" w:rsidRPr="003A3B4C" w:rsidRDefault="00B06F2D" w:rsidP="00B06F2D">
      <w:pPr>
        <w:pStyle w:val="Paragraphedeliste"/>
        <w:numPr>
          <w:ilvl w:val="0"/>
          <w:numId w:val="20"/>
        </w:numPr>
        <w:spacing w:after="160" w:line="259" w:lineRule="auto"/>
        <w:jc w:val="both"/>
        <w:rPr>
          <w:b/>
        </w:rPr>
      </w:pPr>
      <w:r>
        <w:t xml:space="preserve">Autres (caution – si </w:t>
      </w:r>
      <w:proofErr w:type="gramStart"/>
      <w:r>
        <w:t>d’application, ….</w:t>
      </w:r>
      <w:proofErr w:type="gramEnd"/>
      <w:r>
        <w:t>)</w:t>
      </w:r>
    </w:p>
    <w:p w14:paraId="32D6A7D4" w14:textId="02E8DC00" w:rsidR="0010347B" w:rsidRDefault="0010347B" w:rsidP="0010347B">
      <w:pPr>
        <w:jc w:val="both"/>
        <w:rPr>
          <w:i/>
        </w:rPr>
      </w:pPr>
      <w:r w:rsidRPr="003A3B4C">
        <w:rPr>
          <w:i/>
        </w:rPr>
        <w:t>Je (nous) certifie</w:t>
      </w:r>
      <w:r>
        <w:rPr>
          <w:i/>
        </w:rPr>
        <w:t xml:space="preserve"> </w:t>
      </w:r>
      <w:r w:rsidRPr="003A3B4C">
        <w:rPr>
          <w:i/>
        </w:rPr>
        <w:t>(certifions) que les présentes informations sont correctes et sincère</w:t>
      </w:r>
      <w:r w:rsidR="009A7F2F">
        <w:rPr>
          <w:i/>
        </w:rPr>
        <w:t>s,</w:t>
      </w:r>
      <w:r w:rsidR="00F05B02">
        <w:rPr>
          <w:i/>
        </w:rPr>
        <w:t xml:space="preserve"> et j’adhère (nous adhérons) sans réserve aux conditions de visites.</w:t>
      </w:r>
    </w:p>
    <w:p w14:paraId="6FF13852" w14:textId="77777777" w:rsidR="0010347B" w:rsidRDefault="0010347B" w:rsidP="0010347B">
      <w:pPr>
        <w:jc w:val="both"/>
        <w:rPr>
          <w:i/>
        </w:rPr>
      </w:pPr>
      <w:r>
        <w:rPr>
          <w:i/>
          <w:noProof/>
          <w:lang w:eastAsia="fr-BE"/>
        </w:rPr>
        <mc:AlternateContent>
          <mc:Choice Requires="wps">
            <w:drawing>
              <wp:anchor distT="0" distB="0" distL="114300" distR="114300" simplePos="0" relativeHeight="251661312" behindDoc="0" locked="0" layoutInCell="1" allowOverlap="1" wp14:anchorId="694A61C5" wp14:editId="6595A133">
                <wp:simplePos x="0" y="0"/>
                <wp:positionH relativeFrom="column">
                  <wp:posOffset>2590800</wp:posOffset>
                </wp:positionH>
                <wp:positionV relativeFrom="paragraph">
                  <wp:posOffset>285115</wp:posOffset>
                </wp:positionV>
                <wp:extent cx="2324100" cy="1133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324100" cy="1133475"/>
                        </a:xfrm>
                        <a:prstGeom prst="rect">
                          <a:avLst/>
                        </a:prstGeom>
                        <a:solidFill>
                          <a:sysClr val="window" lastClr="FFFFFF"/>
                        </a:solidFill>
                        <a:ln w="12700" cap="flat" cmpd="sng" algn="ctr">
                          <a:solidFill>
                            <a:srgbClr val="70AD47"/>
                          </a:solidFill>
                          <a:prstDash val="solid"/>
                          <a:miter lim="800000"/>
                        </a:ln>
                        <a:effectLst/>
                      </wps:spPr>
                      <wps:txbx>
                        <w:txbxContent>
                          <w:p w14:paraId="116CB3BA" w14:textId="77777777" w:rsidR="0010347B" w:rsidRDefault="0010347B" w:rsidP="0010347B">
                            <w:r>
                              <w:t>Date et 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A61C5" id="Rectangle 3" o:spid="_x0000_s1026" style="position:absolute;left:0;text-align:left;margin-left:204pt;margin-top:22.45pt;width:183pt;height:8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" fillcolor="window" strokecolor="#70ad47" strokeweight="1pt">
                <v:textbox>
                  <w:txbxContent>
                    <w:p w14:paraId="116CB3BA" w14:textId="77777777" w:rsidR="0010347B" w:rsidRDefault="0010347B" w:rsidP="0010347B">
                      <w:r>
                        <w:t>Date et signature</w:t>
                      </w:r>
                    </w:p>
                  </w:txbxContent>
                </v:textbox>
              </v:rect>
            </w:pict>
          </mc:Fallback>
        </mc:AlternateContent>
      </w:r>
      <w:r>
        <w:rPr>
          <w:i/>
          <w:noProof/>
          <w:lang w:eastAsia="fr-BE"/>
        </w:rPr>
        <mc:AlternateContent>
          <mc:Choice Requires="wps">
            <w:drawing>
              <wp:anchor distT="0" distB="0" distL="114300" distR="114300" simplePos="0" relativeHeight="251660288" behindDoc="0" locked="0" layoutInCell="1" allowOverlap="1" wp14:anchorId="38560B2D" wp14:editId="57F79B88">
                <wp:simplePos x="0" y="0"/>
                <wp:positionH relativeFrom="column">
                  <wp:posOffset>-13970</wp:posOffset>
                </wp:positionH>
                <wp:positionV relativeFrom="paragraph">
                  <wp:posOffset>281305</wp:posOffset>
                </wp:positionV>
                <wp:extent cx="2324100" cy="1133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324100" cy="1133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B054F1" w14:textId="77777777" w:rsidR="0010347B" w:rsidRDefault="0010347B" w:rsidP="0010347B">
                            <w:r>
                              <w:t xml:space="preserve">Date et signature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60B2D" id="Rectangle 2" o:spid="_x0000_s1027" style="position:absolute;left:0;text-align:left;margin-left:-1.1pt;margin-top:22.15pt;width:183pt;height:8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" fillcolor="white [3201]" strokecolor="#f79646 [3209]" strokeweight="2pt">
                <v:textbox>
                  <w:txbxContent>
                    <w:p w14:paraId="79B054F1" w14:textId="77777777" w:rsidR="0010347B" w:rsidRDefault="0010347B" w:rsidP="0010347B">
                      <w:r>
                        <w:t xml:space="preserve">Date et signature </w:t>
                      </w:r>
                    </w:p>
                  </w:txbxContent>
                </v:textbox>
              </v:rect>
            </w:pict>
          </mc:Fallback>
        </mc:AlternateContent>
      </w:r>
    </w:p>
    <w:p w14:paraId="140A867F" w14:textId="77777777" w:rsidR="0010347B" w:rsidRDefault="0010347B" w:rsidP="0010347B">
      <w:pPr>
        <w:jc w:val="both"/>
      </w:pPr>
    </w:p>
    <w:p w14:paraId="72D66E68" w14:textId="77777777" w:rsidR="0010347B" w:rsidRPr="003A3B4C" w:rsidRDefault="0010347B" w:rsidP="0010347B"/>
    <w:p w14:paraId="2756756F" w14:textId="77777777" w:rsidR="0010347B" w:rsidRDefault="0010347B" w:rsidP="0010347B"/>
    <w:p w14:paraId="3AE3DB4C" w14:textId="77777777" w:rsidR="0010347B" w:rsidRPr="003A3B4C" w:rsidRDefault="0010347B" w:rsidP="0010347B">
      <w:pPr>
        <w:tabs>
          <w:tab w:val="left" w:pos="4050"/>
        </w:tabs>
      </w:pPr>
      <w:r>
        <w:rPr>
          <w:i/>
          <w:noProof/>
          <w:lang w:eastAsia="fr-BE"/>
        </w:rPr>
        <mc:AlternateContent>
          <mc:Choice Requires="wps">
            <w:drawing>
              <wp:anchor distT="0" distB="0" distL="114300" distR="114300" simplePos="0" relativeHeight="251662336" behindDoc="0" locked="0" layoutInCell="1" allowOverlap="1" wp14:anchorId="5116969C" wp14:editId="6A9CAF38">
                <wp:simplePos x="0" y="0"/>
                <wp:positionH relativeFrom="column">
                  <wp:posOffset>2595880</wp:posOffset>
                </wp:positionH>
                <wp:positionV relativeFrom="paragraph">
                  <wp:posOffset>520065</wp:posOffset>
                </wp:positionV>
                <wp:extent cx="2324100" cy="11049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324100" cy="1104900"/>
                        </a:xfrm>
                        <a:prstGeom prst="rect">
                          <a:avLst/>
                        </a:prstGeom>
                        <a:solidFill>
                          <a:sysClr val="window" lastClr="FFFFFF"/>
                        </a:solidFill>
                        <a:ln w="12700" cap="flat" cmpd="sng" algn="ctr">
                          <a:solidFill>
                            <a:srgbClr val="70AD47"/>
                          </a:solidFill>
                          <a:prstDash val="solid"/>
                          <a:miter lim="800000"/>
                        </a:ln>
                        <a:effectLst/>
                      </wps:spPr>
                      <wps:txbx>
                        <w:txbxContent>
                          <w:p w14:paraId="2C2CB635" w14:textId="77777777" w:rsidR="0010347B" w:rsidRDefault="0010347B" w:rsidP="0010347B">
                            <w:r>
                              <w:t>Date et signature (caution solidaire)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16969C" id="Rectangle 7" o:spid="_x0000_s1028" style="position:absolute;margin-left:204.4pt;margin-top:40.95pt;width:183pt;height: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" fillcolor="window" strokecolor="#70ad47" strokeweight="1pt">
                <v:textbox>
                  <w:txbxContent>
                    <w:p w14:paraId="2C2CB635" w14:textId="77777777" w:rsidR="0010347B" w:rsidRDefault="0010347B" w:rsidP="0010347B">
                      <w:r>
                        <w:t>Date et signature (caution solidaire)</w:t>
                      </w:r>
                    </w:p>
                  </w:txbxContent>
                </v:textbox>
              </v:rect>
            </w:pict>
          </mc:Fallback>
        </mc:AlternateContent>
      </w:r>
      <w:r>
        <w:tab/>
      </w:r>
    </w:p>
    <w:p w14:paraId="4D8F202C" w14:textId="71DCEB11" w:rsidR="005B4075" w:rsidRPr="00904302" w:rsidRDefault="005B4075" w:rsidP="00904302"/>
    <w:sectPr w:rsidR="005B4075" w:rsidRPr="00904302" w:rsidSect="00D5643F">
      <w:headerReference w:type="default" r:id="rId11"/>
      <w:footerReference w:type="even" r:id="rId12"/>
      <w:footerReference w:type="default" r:id="rId13"/>
      <w:headerReference w:type="first" r:id="rId14"/>
      <w:footerReference w:type="first" r:id="rId15"/>
      <w:pgSz w:w="11900" w:h="16820" w:code="1"/>
      <w:pgMar w:top="1985" w:right="1134" w:bottom="1985" w:left="2098"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E1D18" w14:textId="77777777" w:rsidR="00BC4C7D" w:rsidRDefault="00BC4C7D" w:rsidP="00765314">
      <w:pPr>
        <w:spacing w:after="0" w:line="240" w:lineRule="auto"/>
      </w:pPr>
      <w:r>
        <w:separator/>
      </w:r>
    </w:p>
  </w:endnote>
  <w:endnote w:type="continuationSeparator" w:id="0">
    <w:p w14:paraId="6669685B" w14:textId="77777777" w:rsidR="00BC4C7D" w:rsidRDefault="00BC4C7D" w:rsidP="0076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35383868"/>
      <w:docPartObj>
        <w:docPartGallery w:val="Page Numbers (Bottom of Page)"/>
        <w:docPartUnique/>
      </w:docPartObj>
    </w:sdtPr>
    <w:sdtEndPr>
      <w:rPr>
        <w:rStyle w:val="Numrodepage"/>
      </w:rPr>
    </w:sdtEndPr>
    <w:sdtContent>
      <w:p w14:paraId="20E6FD60" w14:textId="19FC15A3" w:rsidR="00D5643F" w:rsidRDefault="00D5643F" w:rsidP="00C3730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5642F9" w14:textId="77777777" w:rsidR="00D5643F" w:rsidRDefault="00D5643F" w:rsidP="00D564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14325849"/>
      <w:docPartObj>
        <w:docPartGallery w:val="Page Numbers (Bottom of Page)"/>
        <w:docPartUnique/>
      </w:docPartObj>
    </w:sdtPr>
    <w:sdtEndPr>
      <w:rPr>
        <w:rStyle w:val="Numrodepage"/>
      </w:rPr>
    </w:sdtEndPr>
    <w:sdtContent>
      <w:p w14:paraId="0D55B4C1" w14:textId="63D8C6A1" w:rsidR="00D5643F" w:rsidRDefault="00D5643F" w:rsidP="00C3730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0C348FC" w14:textId="23014133" w:rsidR="00D5643F" w:rsidRDefault="00D5643F" w:rsidP="00D5643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0012" w14:textId="101DE5F1" w:rsidR="00562FBD" w:rsidRPr="00832252" w:rsidRDefault="00D5643F" w:rsidP="008801B5">
    <w:pPr>
      <w:pStyle w:val="Pieddepage"/>
      <w:tabs>
        <w:tab w:val="left" w:pos="1648"/>
        <w:tab w:val="center" w:pos="4513"/>
      </w:tabs>
    </w:pPr>
    <w:r>
      <w:rPr>
        <w:noProof/>
      </w:rPr>
      <w:drawing>
        <wp:anchor distT="0" distB="0" distL="114300" distR="114300" simplePos="0" relativeHeight="251658240" behindDoc="1" locked="0" layoutInCell="1" allowOverlap="1" wp14:anchorId="6563EC76" wp14:editId="1D07CEB1">
          <wp:simplePos x="0" y="0"/>
          <wp:positionH relativeFrom="column">
            <wp:posOffset>-1024329</wp:posOffset>
          </wp:positionH>
          <wp:positionV relativeFrom="paragraph">
            <wp:posOffset>-552893</wp:posOffset>
          </wp:positionV>
          <wp:extent cx="609600" cy="749300"/>
          <wp:effectExtent l="0" t="0" r="0" b="0"/>
          <wp:wrapTight wrapText="bothSides">
            <wp:wrapPolygon edited="0">
              <wp:start x="9450" y="732"/>
              <wp:lineTo x="1350" y="8420"/>
              <wp:lineTo x="2250" y="9885"/>
              <wp:lineTo x="6750" y="13180"/>
              <wp:lineTo x="1800" y="16841"/>
              <wp:lineTo x="900" y="17939"/>
              <wp:lineTo x="900" y="20502"/>
              <wp:lineTo x="20250" y="20502"/>
              <wp:lineTo x="20700" y="18671"/>
              <wp:lineTo x="18450" y="16841"/>
              <wp:lineTo x="12150" y="13180"/>
              <wp:lineTo x="17100" y="12814"/>
              <wp:lineTo x="19800" y="8786"/>
              <wp:lineTo x="18450" y="7322"/>
              <wp:lineTo x="11700" y="732"/>
              <wp:lineTo x="9450" y="732"/>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ia-Logo RVB pos.png"/>
                  <pic:cNvPicPr/>
                </pic:nvPicPr>
                <pic:blipFill>
                  <a:blip r:embed="rId1"/>
                  <a:stretch>
                    <a:fillRect/>
                  </a:stretch>
                </pic:blipFill>
                <pic:spPr>
                  <a:xfrm>
                    <a:off x="0" y="0"/>
                    <a:ext cx="609600" cy="749300"/>
                  </a:xfrm>
                  <a:prstGeom prst="rect">
                    <a:avLst/>
                  </a:prstGeom>
                </pic:spPr>
              </pic:pic>
            </a:graphicData>
          </a:graphic>
          <wp14:sizeRelH relativeFrom="page">
            <wp14:pctWidth>0</wp14:pctWidth>
          </wp14:sizeRelH>
          <wp14:sizeRelV relativeFrom="page">
            <wp14:pctHeight>0</wp14:pctHeight>
          </wp14:sizeRelV>
        </wp:anchor>
      </w:drawing>
    </w:r>
    <w:r w:rsidR="00562FB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65F1D" w14:textId="77777777" w:rsidR="00BC4C7D" w:rsidRDefault="00BC4C7D" w:rsidP="00765314">
      <w:pPr>
        <w:spacing w:after="0" w:line="240" w:lineRule="auto"/>
      </w:pPr>
      <w:r>
        <w:separator/>
      </w:r>
    </w:p>
  </w:footnote>
  <w:footnote w:type="continuationSeparator" w:id="0">
    <w:p w14:paraId="36DC7A26" w14:textId="77777777" w:rsidR="00BC4C7D" w:rsidRDefault="00BC4C7D" w:rsidP="0076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D2E9" w14:textId="77777777" w:rsidR="008F19FC" w:rsidRDefault="008F19FC">
    <w:pPr>
      <w:pStyle w:val="En-tte"/>
      <w:rPr>
        <w:noProof/>
      </w:rPr>
    </w:pPr>
  </w:p>
  <w:p w14:paraId="4051C648" w14:textId="20A6D714" w:rsidR="00864595" w:rsidRDefault="008F19FC">
    <w:pPr>
      <w:pStyle w:val="En-tte"/>
    </w:pPr>
    <w:r>
      <w:rPr>
        <w:noProof/>
      </w:rPr>
      <w:drawing>
        <wp:inline distT="0" distB="0" distL="0" distR="0" wp14:anchorId="561CEBE3" wp14:editId="4E81636E">
          <wp:extent cx="1564037" cy="107342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stretch>
                    <a:fillRect/>
                  </a:stretch>
                </pic:blipFill>
                <pic:spPr>
                  <a:xfrm>
                    <a:off x="0" y="0"/>
                    <a:ext cx="1606348" cy="11024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BA2DC" w14:textId="23FF72A2" w:rsidR="00562FBD" w:rsidRDefault="00562FBD" w:rsidP="00DE38BF">
    <w:pPr>
      <w:pStyle w:val="ContactDetails"/>
      <w:tabs>
        <w:tab w:val="left" w:pos="354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8A77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326B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6E5E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7807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C07C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7838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0C4B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A1D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enumros"/>
      <w:lvlText w:val="%1."/>
      <w:lvlJc w:val="left"/>
      <w:pPr>
        <w:tabs>
          <w:tab w:val="num" w:pos="360"/>
        </w:tabs>
        <w:ind w:left="360" w:hanging="360"/>
      </w:pPr>
      <w:rPr>
        <w:rFonts w:hint="default"/>
        <w:color w:val="4F81BD"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71483E"/>
    <w:multiLevelType w:val="hybridMultilevel"/>
    <w:tmpl w:val="D4567F7A"/>
    <w:lvl w:ilvl="0" w:tplc="E8A23216">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A7F3C31"/>
    <w:multiLevelType w:val="hybridMultilevel"/>
    <w:tmpl w:val="BBFEA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4B22B2"/>
    <w:multiLevelType w:val="hybridMultilevel"/>
    <w:tmpl w:val="9CDC0B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B737D4"/>
    <w:multiLevelType w:val="hybridMultilevel"/>
    <w:tmpl w:val="EBD25F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A4041D"/>
    <w:multiLevelType w:val="hybridMultilevel"/>
    <w:tmpl w:val="EF5C1E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0D1737"/>
    <w:multiLevelType w:val="multilevel"/>
    <w:tmpl w:val="9880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496C4D"/>
    <w:multiLevelType w:val="hybridMultilevel"/>
    <w:tmpl w:val="32040F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2A45BFE"/>
    <w:multiLevelType w:val="hybridMultilevel"/>
    <w:tmpl w:val="C70234FA"/>
    <w:lvl w:ilvl="0" w:tplc="9154D07C">
      <w:start w:val="1"/>
      <w:numFmt w:val="bullet"/>
      <w:pStyle w:val="Listepuces"/>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F783D"/>
    <w:multiLevelType w:val="hybridMultilevel"/>
    <w:tmpl w:val="2036F7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num>
  <w:num w:numId="13">
    <w:abstractNumId w:val="11"/>
  </w:num>
  <w:num w:numId="14">
    <w:abstractNumId w:val="14"/>
  </w:num>
  <w:num w:numId="15">
    <w:abstractNumId w:val="18"/>
  </w:num>
  <w:num w:numId="16">
    <w:abstractNumId w:val="12"/>
  </w:num>
  <w:num w:numId="17">
    <w:abstractNumId w:val="13"/>
  </w:num>
  <w:num w:numId="18">
    <w:abstractNumId w:val="16"/>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letter"/>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66"/>
    <w:rsid w:val="00006B53"/>
    <w:rsid w:val="00080767"/>
    <w:rsid w:val="00092F1C"/>
    <w:rsid w:val="000A120A"/>
    <w:rsid w:val="000E18B9"/>
    <w:rsid w:val="0010347B"/>
    <w:rsid w:val="00110791"/>
    <w:rsid w:val="00177209"/>
    <w:rsid w:val="00184439"/>
    <w:rsid w:val="001862C9"/>
    <w:rsid w:val="002121B4"/>
    <w:rsid w:val="00267904"/>
    <w:rsid w:val="00291AC9"/>
    <w:rsid w:val="00297ADC"/>
    <w:rsid w:val="002B1D46"/>
    <w:rsid w:val="002E7452"/>
    <w:rsid w:val="002F5D25"/>
    <w:rsid w:val="003001CE"/>
    <w:rsid w:val="003C76F6"/>
    <w:rsid w:val="003C77AC"/>
    <w:rsid w:val="003D2F3B"/>
    <w:rsid w:val="003E6986"/>
    <w:rsid w:val="004B30DE"/>
    <w:rsid w:val="00562FBD"/>
    <w:rsid w:val="005B3BB5"/>
    <w:rsid w:val="005B4075"/>
    <w:rsid w:val="00650108"/>
    <w:rsid w:val="006D0987"/>
    <w:rsid w:val="007637EC"/>
    <w:rsid w:val="00765314"/>
    <w:rsid w:val="007D2A4F"/>
    <w:rsid w:val="007F29FA"/>
    <w:rsid w:val="008035F3"/>
    <w:rsid w:val="00816443"/>
    <w:rsid w:val="00832252"/>
    <w:rsid w:val="00856BB9"/>
    <w:rsid w:val="00860EEC"/>
    <w:rsid w:val="00864595"/>
    <w:rsid w:val="008801B5"/>
    <w:rsid w:val="008A760F"/>
    <w:rsid w:val="008D3668"/>
    <w:rsid w:val="008F19FC"/>
    <w:rsid w:val="00904302"/>
    <w:rsid w:val="00905A74"/>
    <w:rsid w:val="009229D1"/>
    <w:rsid w:val="00955C06"/>
    <w:rsid w:val="009A7F2F"/>
    <w:rsid w:val="009D074C"/>
    <w:rsid w:val="00A15E42"/>
    <w:rsid w:val="00A6797F"/>
    <w:rsid w:val="00A83891"/>
    <w:rsid w:val="00AD5702"/>
    <w:rsid w:val="00B06F2D"/>
    <w:rsid w:val="00B378FC"/>
    <w:rsid w:val="00BA2F4A"/>
    <w:rsid w:val="00BC4C7D"/>
    <w:rsid w:val="00C0235E"/>
    <w:rsid w:val="00C20FD3"/>
    <w:rsid w:val="00C33C08"/>
    <w:rsid w:val="00C56E37"/>
    <w:rsid w:val="00C753FC"/>
    <w:rsid w:val="00C862BB"/>
    <w:rsid w:val="00C938EA"/>
    <w:rsid w:val="00CC1910"/>
    <w:rsid w:val="00CD6E9F"/>
    <w:rsid w:val="00D25D66"/>
    <w:rsid w:val="00D34A88"/>
    <w:rsid w:val="00D5643F"/>
    <w:rsid w:val="00D710C4"/>
    <w:rsid w:val="00DA65B3"/>
    <w:rsid w:val="00DE38BF"/>
    <w:rsid w:val="00E46B92"/>
    <w:rsid w:val="00E973A8"/>
    <w:rsid w:val="00EC13F5"/>
    <w:rsid w:val="00EE25AA"/>
    <w:rsid w:val="00EE7A77"/>
    <w:rsid w:val="00F05B02"/>
    <w:rsid w:val="00F2304A"/>
    <w:rsid w:val="00F7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F622B"/>
  <w15:docId w15:val="{631B111A-6792-4583-AB46-DC068D55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qFormat="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262626" w:themeColor="text1" w:themeTint="D9"/>
    </w:rPr>
  </w:style>
  <w:style w:type="paragraph" w:styleId="Titre1">
    <w:name w:val="heading 1"/>
    <w:basedOn w:val="Normal"/>
    <w:next w:val="Normal"/>
    <w:link w:val="Titre1Car"/>
    <w:uiPriority w:val="1"/>
    <w:qFormat/>
    <w:pPr>
      <w:pageBreakBefore/>
      <w:spacing w:before="240" w:after="120" w:line="240" w:lineRule="auto"/>
      <w:outlineLvl w:val="0"/>
    </w:pPr>
    <w:rPr>
      <w:bCs/>
      <w:color w:val="595959" w:themeColor="text1" w:themeTint="A6"/>
      <w:sz w:val="36"/>
      <w:szCs w:val="28"/>
    </w:rPr>
  </w:style>
  <w:style w:type="paragraph" w:styleId="Titre2">
    <w:name w:val="heading 2"/>
    <w:basedOn w:val="Normal"/>
    <w:next w:val="Normal"/>
    <w:link w:val="Titre2Car"/>
    <w:uiPriority w:val="1"/>
    <w:qFormat/>
    <w:pPr>
      <w:keepNext/>
      <w:keepLines/>
      <w:spacing w:before="200" w:after="100" w:line="240" w:lineRule="auto"/>
      <w:outlineLvl w:val="1"/>
    </w:pPr>
    <w:rPr>
      <w:bCs/>
      <w:color w:val="F79646" w:themeColor="accent6"/>
      <w:sz w:val="24"/>
      <w:szCs w:val="26"/>
    </w:rPr>
  </w:style>
  <w:style w:type="paragraph" w:styleId="Titre3">
    <w:name w:val="heading 3"/>
    <w:basedOn w:val="Normal"/>
    <w:next w:val="Normal"/>
    <w:link w:val="Titre3Car"/>
    <w:uiPriority w:val="1"/>
    <w:unhideWhenUsed/>
    <w:qFormat/>
    <w:pPr>
      <w:keepNext/>
      <w:keepLines/>
      <w:spacing w:before="200" w:after="0"/>
      <w:outlineLvl w:val="2"/>
    </w:pPr>
    <w:rPr>
      <w:bCs/>
      <w:color w:val="F79646" w:themeColor="accent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rganization">
    <w:name w:val="Organization"/>
    <w:basedOn w:val="Normal"/>
    <w:uiPriority w:val="1"/>
    <w:qFormat/>
    <w:pPr>
      <w:spacing w:before="120" w:after="0"/>
    </w:pPr>
    <w:rPr>
      <w:rFonts w:asciiTheme="majorHAnsi" w:hAnsiTheme="majorHAnsi"/>
      <w:b/>
      <w:color w:val="404040" w:themeColor="text1" w:themeTint="BF"/>
      <w:sz w:val="36"/>
      <w:szCs w:val="36"/>
    </w:rPr>
  </w:style>
  <w:style w:type="paragraph" w:styleId="En-tte">
    <w:name w:val="header"/>
    <w:basedOn w:val="Normal"/>
    <w:link w:val="En-tteCar"/>
    <w:uiPriority w:val="99"/>
    <w:unhideWhenUsed/>
    <w:pPr>
      <w:spacing w:after="160" w:line="240" w:lineRule="auto"/>
    </w:pPr>
    <w:rPr>
      <w:color w:val="F79646" w:themeColor="accent6"/>
      <w:sz w:val="24"/>
    </w:rPr>
  </w:style>
  <w:style w:type="character" w:customStyle="1" w:styleId="En-tteCar">
    <w:name w:val="En-tête Car"/>
    <w:basedOn w:val="Policepardfaut"/>
    <w:link w:val="En-tte"/>
    <w:uiPriority w:val="99"/>
    <w:rPr>
      <w:color w:val="F79646" w:themeColor="accent6"/>
      <w:sz w:val="24"/>
    </w:rPr>
  </w:style>
  <w:style w:type="paragraph" w:styleId="Pieddepage">
    <w:name w:val="footer"/>
    <w:basedOn w:val="Normal"/>
    <w:link w:val="PieddepageCar"/>
    <w:uiPriority w:val="99"/>
    <w:unhideWhenUsed/>
    <w:pPr>
      <w:spacing w:after="0" w:line="240" w:lineRule="auto"/>
    </w:pPr>
    <w:rPr>
      <w:caps/>
      <w:sz w:val="14"/>
    </w:rPr>
  </w:style>
  <w:style w:type="character" w:customStyle="1" w:styleId="PieddepageCar">
    <w:name w:val="Pied de page Car"/>
    <w:basedOn w:val="Policepardfaut"/>
    <w:link w:val="Pieddepage"/>
    <w:uiPriority w:val="99"/>
    <w:rPr>
      <w:caps/>
      <w:color w:val="262626" w:themeColor="text1" w:themeTint="D9"/>
      <w:sz w:val="14"/>
    </w:rPr>
  </w:style>
  <w:style w:type="paragraph" w:customStyle="1" w:styleId="ContactDetails">
    <w:name w:val="Contact Details"/>
    <w:basedOn w:val="Normal"/>
    <w:uiPriority w:val="1"/>
    <w:qFormat/>
    <w:pPr>
      <w:spacing w:after="0"/>
    </w:pPr>
    <w:rPr>
      <w:color w:val="7F7F7F" w:themeColor="text1" w:themeTint="80"/>
      <w:sz w:val="14"/>
      <w:szCs w:val="14"/>
    </w:rPr>
  </w:style>
  <w:style w:type="character" w:styleId="Textedelespacerserv">
    <w:name w:val="Placeholder Text"/>
    <w:basedOn w:val="Policepardfaut"/>
    <w:uiPriority w:val="99"/>
    <w:semiHidden/>
    <w:rPr>
      <w:color w:val="808080"/>
    </w:rPr>
  </w:style>
  <w:style w:type="paragraph" w:styleId="Titre">
    <w:name w:val="Title"/>
    <w:basedOn w:val="Normal"/>
    <w:next w:val="Normal"/>
    <w:link w:val="TitreCar"/>
    <w:uiPriority w:val="1"/>
    <w:pPr>
      <w:spacing w:after="0" w:line="240" w:lineRule="auto"/>
    </w:pPr>
    <w:rPr>
      <w:rFonts w:asciiTheme="majorHAnsi" w:eastAsiaTheme="majorEastAsia" w:hAnsiTheme="majorHAnsi" w:cstheme="majorBidi"/>
      <w:color w:val="F79646" w:themeColor="accent6"/>
      <w:kern w:val="48"/>
      <w:sz w:val="48"/>
      <w:szCs w:val="60"/>
    </w:rPr>
  </w:style>
  <w:style w:type="character" w:customStyle="1" w:styleId="TitreCar">
    <w:name w:val="Titre Car"/>
    <w:basedOn w:val="Policepardfaut"/>
    <w:link w:val="Titre"/>
    <w:uiPriority w:val="1"/>
    <w:rPr>
      <w:rFonts w:asciiTheme="majorHAnsi" w:eastAsiaTheme="majorEastAsia" w:hAnsiTheme="majorHAnsi" w:cstheme="majorBidi"/>
      <w:color w:val="F79646" w:themeColor="accent6"/>
      <w:kern w:val="48"/>
      <w:sz w:val="48"/>
      <w:szCs w:val="60"/>
    </w:rPr>
  </w:style>
  <w:style w:type="paragraph" w:styleId="Date">
    <w:name w:val="Date"/>
    <w:basedOn w:val="Normal"/>
    <w:next w:val="Normal"/>
    <w:link w:val="DateCar"/>
    <w:uiPriority w:val="1"/>
    <w:pPr>
      <w:spacing w:before="480"/>
    </w:pPr>
    <w:rPr>
      <w:color w:val="000000" w:themeColor="text1"/>
      <w:szCs w:val="24"/>
    </w:rPr>
  </w:style>
  <w:style w:type="character" w:customStyle="1" w:styleId="DateCar">
    <w:name w:val="Date Car"/>
    <w:basedOn w:val="Policepardfaut"/>
    <w:link w:val="Date"/>
    <w:uiPriority w:val="1"/>
    <w:rPr>
      <w:color w:val="000000" w:themeColor="text1"/>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Pr>
      <w:bCs/>
      <w:color w:val="595959" w:themeColor="text1" w:themeTint="A6"/>
      <w:sz w:val="36"/>
      <w:szCs w:val="28"/>
    </w:rPr>
  </w:style>
  <w:style w:type="character" w:styleId="Numrodepage">
    <w:name w:val="page number"/>
    <w:basedOn w:val="Policepardfaut"/>
    <w:uiPriority w:val="99"/>
    <w:unhideWhenUsed/>
    <w:rPr>
      <w:color w:val="1F497D" w:themeColor="text2"/>
    </w:rPr>
  </w:style>
  <w:style w:type="character" w:customStyle="1" w:styleId="Titre2Car">
    <w:name w:val="Titre 2 Car"/>
    <w:basedOn w:val="Policepardfaut"/>
    <w:link w:val="Titre2"/>
    <w:uiPriority w:val="1"/>
    <w:rPr>
      <w:bCs/>
      <w:color w:val="F79646" w:themeColor="accent6"/>
      <w:sz w:val="24"/>
      <w:szCs w:val="26"/>
    </w:rPr>
  </w:style>
  <w:style w:type="character" w:customStyle="1" w:styleId="Titre3Car">
    <w:name w:val="Titre 3 Car"/>
    <w:basedOn w:val="Policepardfaut"/>
    <w:link w:val="Titre3"/>
    <w:uiPriority w:val="1"/>
    <w:rPr>
      <w:bCs/>
      <w:color w:val="F79646" w:themeColor="accent6"/>
    </w:rPr>
  </w:style>
  <w:style w:type="paragraph" w:styleId="Listenumros">
    <w:name w:val="List Number"/>
    <w:basedOn w:val="Normal"/>
    <w:uiPriority w:val="1"/>
    <w:unhideWhenUsed/>
    <w:qFormat/>
    <w:pPr>
      <w:numPr>
        <w:numId w:val="6"/>
      </w:numPr>
      <w:contextualSpacing/>
    </w:pPr>
  </w:style>
  <w:style w:type="paragraph" w:styleId="Listepuces">
    <w:name w:val="List Bullet"/>
    <w:basedOn w:val="Normal"/>
    <w:uiPriority w:val="1"/>
    <w:qFormat/>
    <w:pPr>
      <w:numPr>
        <w:numId w:val="11"/>
      </w:numPr>
      <w:spacing w:before="120" w:after="120" w:line="240" w:lineRule="auto"/>
    </w:pPr>
    <w:rPr>
      <w:szCs w:val="22"/>
    </w:rPr>
  </w:style>
  <w:style w:type="paragraph" w:styleId="Notedebasdepage">
    <w:name w:val="footnote text"/>
    <w:basedOn w:val="Normal"/>
    <w:link w:val="NotedebasdepageCar"/>
    <w:uiPriority w:val="99"/>
    <w:pPr>
      <w:spacing w:after="0" w:line="240" w:lineRule="auto"/>
    </w:pPr>
    <w:rPr>
      <w:color w:val="7F7F7F" w:themeColor="text1" w:themeTint="80"/>
      <w:sz w:val="18"/>
    </w:rPr>
  </w:style>
  <w:style w:type="character" w:customStyle="1" w:styleId="NotedebasdepageCar">
    <w:name w:val="Note de bas de page Car"/>
    <w:basedOn w:val="Policepardfaut"/>
    <w:link w:val="Notedebasdepage"/>
    <w:uiPriority w:val="99"/>
    <w:rPr>
      <w:color w:val="7F7F7F" w:themeColor="text1" w:themeTint="80"/>
      <w:sz w:val="18"/>
    </w:rPr>
  </w:style>
  <w:style w:type="character" w:styleId="Appelnotedebasdep">
    <w:name w:val="footnote reference"/>
    <w:basedOn w:val="Policepardfaut"/>
    <w:uiPriority w:val="99"/>
    <w:rPr>
      <w:color w:val="F79646" w:themeColor="accent6"/>
      <w:sz w:val="20"/>
      <w:vertAlign w:val="superscript"/>
    </w:rPr>
  </w:style>
  <w:style w:type="paragraph" w:customStyle="1" w:styleId="Recipient">
    <w:name w:val="Recipient"/>
    <w:basedOn w:val="Normal"/>
    <w:uiPriority w:val="1"/>
    <w:qFormat/>
    <w:pPr>
      <w:spacing w:after="0" w:line="240" w:lineRule="auto"/>
    </w:pPr>
    <w:rPr>
      <w:color w:val="7F7F7F" w:themeColor="text1" w:themeTint="80"/>
    </w:rPr>
  </w:style>
  <w:style w:type="paragraph" w:styleId="Salutations">
    <w:name w:val="Salutation"/>
    <w:basedOn w:val="Normal"/>
    <w:next w:val="Normal"/>
    <w:link w:val="SalutationsCar"/>
    <w:uiPriority w:val="1"/>
    <w:unhideWhenUsed/>
    <w:qFormat/>
    <w:pPr>
      <w:spacing w:before="480"/>
    </w:pPr>
  </w:style>
  <w:style w:type="character" w:customStyle="1" w:styleId="SalutationsCar">
    <w:name w:val="Salutations Car"/>
    <w:basedOn w:val="Policepardfaut"/>
    <w:link w:val="Salutations"/>
    <w:uiPriority w:val="1"/>
    <w:rPr>
      <w:color w:val="262626" w:themeColor="text1" w:themeTint="D9"/>
    </w:rPr>
  </w:style>
  <w:style w:type="paragraph" w:styleId="Signature">
    <w:name w:val="Signature"/>
    <w:basedOn w:val="Normal"/>
    <w:link w:val="SignatureCar"/>
    <w:uiPriority w:val="1"/>
    <w:unhideWhenUsed/>
    <w:qFormat/>
    <w:pPr>
      <w:spacing w:before="720" w:after="0" w:line="240" w:lineRule="auto"/>
    </w:pPr>
  </w:style>
  <w:style w:type="character" w:customStyle="1" w:styleId="SignatureCar">
    <w:name w:val="Signature Car"/>
    <w:basedOn w:val="Policepardfaut"/>
    <w:link w:val="Signature"/>
    <w:uiPriority w:val="1"/>
    <w:rPr>
      <w:color w:val="262626" w:themeColor="text1" w:themeTint="D9"/>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rPr>
      <w:color w:val="262626" w:themeColor="text1" w:themeTint="D9"/>
    </w:rPr>
  </w:style>
  <w:style w:type="table" w:styleId="Trameclaire-Accent1">
    <w:name w:val="Light Shading Accent 1"/>
    <w:basedOn w:val="TableauNormal"/>
    <w:uiPriority w:val="60"/>
    <w:rsid w:val="00955C06"/>
    <w:pPr>
      <w:spacing w:after="0" w:line="240" w:lineRule="auto"/>
    </w:pPr>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unhideWhenUsed/>
    <w:qFormat/>
    <w:rsid w:val="00860EEC"/>
    <w:pPr>
      <w:ind w:left="720"/>
      <w:contextualSpacing/>
    </w:pPr>
  </w:style>
  <w:style w:type="paragraph" w:styleId="Rvision">
    <w:name w:val="Revision"/>
    <w:hidden/>
    <w:uiPriority w:val="99"/>
    <w:semiHidden/>
    <w:rsid w:val="00EE25AA"/>
    <w:pPr>
      <w:spacing w:after="0" w:line="240" w:lineRule="auto"/>
    </w:pPr>
    <w:rPr>
      <w:color w:val="262626" w:themeColor="text1" w:themeTint="D9"/>
    </w:rPr>
  </w:style>
  <w:style w:type="paragraph" w:styleId="En-ttedetabledesmatires">
    <w:name w:val="TOC Heading"/>
    <w:basedOn w:val="Titre1"/>
    <w:next w:val="Normal"/>
    <w:uiPriority w:val="39"/>
    <w:unhideWhenUsed/>
    <w:qFormat/>
    <w:rsid w:val="00A15E42"/>
    <w:pPr>
      <w:keepNext/>
      <w:keepLines/>
      <w:pageBreakBefore w:val="0"/>
      <w:spacing w:before="480" w:after="0" w:line="276" w:lineRule="auto"/>
      <w:outlineLvl w:val="9"/>
    </w:pPr>
    <w:rPr>
      <w:rFonts w:asciiTheme="majorHAnsi" w:eastAsiaTheme="majorEastAsia" w:hAnsiTheme="majorHAnsi" w:cstheme="majorBidi"/>
      <w:b/>
      <w:color w:val="365F91" w:themeColor="accent1" w:themeShade="BF"/>
      <w:sz w:val="28"/>
    </w:rPr>
  </w:style>
  <w:style w:type="paragraph" w:styleId="TM1">
    <w:name w:val="toc 1"/>
    <w:basedOn w:val="Normal"/>
    <w:next w:val="Normal"/>
    <w:autoRedefine/>
    <w:uiPriority w:val="39"/>
    <w:semiHidden/>
    <w:unhideWhenUsed/>
    <w:rsid w:val="00A15E42"/>
    <w:pPr>
      <w:spacing w:before="120" w:after="0"/>
    </w:pPr>
    <w:rPr>
      <w:b/>
      <w:sz w:val="24"/>
      <w:szCs w:val="24"/>
    </w:rPr>
  </w:style>
  <w:style w:type="paragraph" w:styleId="TM2">
    <w:name w:val="toc 2"/>
    <w:basedOn w:val="Normal"/>
    <w:next w:val="Normal"/>
    <w:autoRedefine/>
    <w:uiPriority w:val="39"/>
    <w:semiHidden/>
    <w:unhideWhenUsed/>
    <w:rsid w:val="00A15E42"/>
    <w:pPr>
      <w:spacing w:after="0"/>
      <w:ind w:left="200"/>
    </w:pPr>
    <w:rPr>
      <w:b/>
      <w:sz w:val="22"/>
      <w:szCs w:val="22"/>
    </w:rPr>
  </w:style>
  <w:style w:type="paragraph" w:styleId="TM3">
    <w:name w:val="toc 3"/>
    <w:basedOn w:val="Normal"/>
    <w:next w:val="Normal"/>
    <w:autoRedefine/>
    <w:uiPriority w:val="39"/>
    <w:semiHidden/>
    <w:unhideWhenUsed/>
    <w:rsid w:val="00A15E42"/>
    <w:pPr>
      <w:spacing w:after="0"/>
      <w:ind w:left="400"/>
    </w:pPr>
    <w:rPr>
      <w:sz w:val="22"/>
      <w:szCs w:val="22"/>
    </w:rPr>
  </w:style>
  <w:style w:type="paragraph" w:styleId="TM4">
    <w:name w:val="toc 4"/>
    <w:basedOn w:val="Normal"/>
    <w:next w:val="Normal"/>
    <w:autoRedefine/>
    <w:uiPriority w:val="39"/>
    <w:semiHidden/>
    <w:unhideWhenUsed/>
    <w:rsid w:val="00A15E42"/>
    <w:pPr>
      <w:spacing w:after="0"/>
      <w:ind w:left="600"/>
    </w:pPr>
  </w:style>
  <w:style w:type="paragraph" w:styleId="TM5">
    <w:name w:val="toc 5"/>
    <w:basedOn w:val="Normal"/>
    <w:next w:val="Normal"/>
    <w:autoRedefine/>
    <w:uiPriority w:val="39"/>
    <w:semiHidden/>
    <w:unhideWhenUsed/>
    <w:rsid w:val="00A15E42"/>
    <w:pPr>
      <w:spacing w:after="0"/>
      <w:ind w:left="800"/>
    </w:pPr>
  </w:style>
  <w:style w:type="paragraph" w:styleId="TM6">
    <w:name w:val="toc 6"/>
    <w:basedOn w:val="Normal"/>
    <w:next w:val="Normal"/>
    <w:autoRedefine/>
    <w:uiPriority w:val="39"/>
    <w:semiHidden/>
    <w:unhideWhenUsed/>
    <w:rsid w:val="00A15E42"/>
    <w:pPr>
      <w:spacing w:after="0"/>
      <w:ind w:left="1000"/>
    </w:pPr>
  </w:style>
  <w:style w:type="paragraph" w:styleId="TM7">
    <w:name w:val="toc 7"/>
    <w:basedOn w:val="Normal"/>
    <w:next w:val="Normal"/>
    <w:autoRedefine/>
    <w:uiPriority w:val="39"/>
    <w:semiHidden/>
    <w:unhideWhenUsed/>
    <w:rsid w:val="00A15E42"/>
    <w:pPr>
      <w:spacing w:after="0"/>
      <w:ind w:left="1200"/>
    </w:pPr>
  </w:style>
  <w:style w:type="paragraph" w:styleId="TM8">
    <w:name w:val="toc 8"/>
    <w:basedOn w:val="Normal"/>
    <w:next w:val="Normal"/>
    <w:autoRedefine/>
    <w:uiPriority w:val="39"/>
    <w:semiHidden/>
    <w:unhideWhenUsed/>
    <w:rsid w:val="00A15E42"/>
    <w:pPr>
      <w:spacing w:after="0"/>
      <w:ind w:left="1400"/>
    </w:pPr>
  </w:style>
  <w:style w:type="paragraph" w:styleId="TM9">
    <w:name w:val="toc 9"/>
    <w:basedOn w:val="Normal"/>
    <w:next w:val="Normal"/>
    <w:autoRedefine/>
    <w:uiPriority w:val="39"/>
    <w:semiHidden/>
    <w:unhideWhenUsed/>
    <w:rsid w:val="00A15E42"/>
    <w:pPr>
      <w:spacing w:after="0"/>
      <w:ind w:left="1600"/>
    </w:pPr>
  </w:style>
  <w:style w:type="table" w:styleId="TableauGrille1Clair-Accentuation5">
    <w:name w:val="Grid Table 1 Light Accent 5"/>
    <w:basedOn w:val="TableauNormal"/>
    <w:uiPriority w:val="46"/>
    <w:rsid w:val="00E46B9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Liste6Couleur-Accentuation5">
    <w:name w:val="List Table 6 Colorful Accent 5"/>
    <w:basedOn w:val="TableauNormal"/>
    <w:uiPriority w:val="51"/>
    <w:rsid w:val="00E46B9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lledutableau1">
    <w:name w:val="Grille du tableau1"/>
    <w:basedOn w:val="TableauNormal"/>
    <w:next w:val="Grilledutableau"/>
    <w:uiPriority w:val="39"/>
    <w:rsid w:val="0010347B"/>
    <w:pPr>
      <w:spacing w:after="0" w:line="240" w:lineRule="auto"/>
    </w:pPr>
    <w:rPr>
      <w:rFonts w:eastAsia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03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ria\AppData\Local\Microsoft\Windows\INetCache\Content.Outlook\A3PK0MVE\entete_federia.dotx" TargetMode="External"/></Relationships>
</file>

<file path=word/theme/theme1.xml><?xml version="1.0" encoding="utf-8"?>
<a:theme xmlns:a="http://schemas.openxmlformats.org/drawingml/2006/main" name="Noir">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2DC40741D9D458869BC08E5CD9B15" ma:contentTypeVersion="13" ma:contentTypeDescription="Crée un document." ma:contentTypeScope="" ma:versionID="013712ffe561082b2bd3a3f4375e3448">
  <xsd:schema xmlns:xsd="http://www.w3.org/2001/XMLSchema" xmlns:xs="http://www.w3.org/2001/XMLSchema" xmlns:p="http://schemas.microsoft.com/office/2006/metadata/properties" xmlns:ns3="f9f16105-3492-4c9f-a0b4-8c4703e73666" xmlns:ns4="18f42b47-7c77-4c74-a4dc-29cc1f7ab35c" targetNamespace="http://schemas.microsoft.com/office/2006/metadata/properties" ma:root="true" ma:fieldsID="1b70956404f7aa31e470ef77dc4282ab" ns3:_="" ns4:_="">
    <xsd:import namespace="f9f16105-3492-4c9f-a0b4-8c4703e73666"/>
    <xsd:import namespace="18f42b47-7c77-4c74-a4dc-29cc1f7ab3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16105-3492-4c9f-a0b4-8c4703e73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f42b47-7c77-4c74-a4dc-29cc1f7ab35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A1529-04A2-4DDE-9FAA-B67460080A61}">
  <ds:schemaRefs>
    <ds:schemaRef ds:uri="http://schemas.microsoft.com/sharepoint/v3/contenttype/forms"/>
  </ds:schemaRefs>
</ds:datastoreItem>
</file>

<file path=customXml/itemProps2.xml><?xml version="1.0" encoding="utf-8"?>
<ds:datastoreItem xmlns:ds="http://schemas.openxmlformats.org/officeDocument/2006/customXml" ds:itemID="{A4FBB97D-2C56-B94B-80C2-63AD537A4821}">
  <ds:schemaRefs>
    <ds:schemaRef ds:uri="http://schemas.openxmlformats.org/officeDocument/2006/bibliography"/>
  </ds:schemaRefs>
</ds:datastoreItem>
</file>

<file path=customXml/itemProps3.xml><?xml version="1.0" encoding="utf-8"?>
<ds:datastoreItem xmlns:ds="http://schemas.openxmlformats.org/officeDocument/2006/customXml" ds:itemID="{E9AF5D29-1FBE-49BB-8E81-7A5D070BEF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A2F7EC-6F95-4BCF-A6E1-08D80F50E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16105-3492-4c9f-a0b4-8c4703e73666"/>
    <ds:schemaRef ds:uri="18f42b47-7c77-4c74-a4dc-29cc1f7ab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entete_federia</Template>
  <TotalTime>14</TotalTime>
  <Pages>1</Pages>
  <Words>604</Words>
  <Characters>3326</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Federia</dc:creator>
  <cp:keywords/>
  <dc:description/>
  <cp:lastModifiedBy>Gaby Farkas</cp:lastModifiedBy>
  <cp:revision>4</cp:revision>
  <cp:lastPrinted>2020-07-27T11:37:00Z</cp:lastPrinted>
  <dcterms:created xsi:type="dcterms:W3CDTF">2020-12-03T19:27:00Z</dcterms:created>
  <dcterms:modified xsi:type="dcterms:W3CDTF">2020-12-03T19:40:00Z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0x0101004EB2DC40741D9D458869BC08E5CD9B15</vt:lpwstr>
  </property>
</Properties>
</file>